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61"/>
        <w:tblOverlap w:val="never"/>
        <w:tblW w:w="0" w:type="auto"/>
        <w:tblLook w:val="0600" w:firstRow="0" w:lastRow="0" w:firstColumn="0" w:lastColumn="0" w:noHBand="1" w:noVBand="1"/>
      </w:tblPr>
      <w:tblGrid>
        <w:gridCol w:w="7110"/>
        <w:gridCol w:w="2610"/>
      </w:tblGrid>
      <w:tr w:rsidR="00071C9B" w:rsidRPr="003770B6" w:rsidTr="00D35722">
        <w:trPr>
          <w:trHeight w:val="900"/>
        </w:trPr>
        <w:tc>
          <w:tcPr>
            <w:tcW w:w="7110" w:type="dxa"/>
            <w:vAlign w:val="center"/>
          </w:tcPr>
          <w:p w:rsidR="00071C9B" w:rsidRPr="0031233F" w:rsidRDefault="00265197" w:rsidP="0031233F">
            <w:pPr>
              <w:pStyle w:val="Title"/>
              <w:jc w:val="center"/>
              <w:rPr>
                <w:rFonts w:asciiTheme="minorHAnsi" w:hAnsiTheme="minorHAnsi"/>
              </w:rPr>
            </w:pPr>
            <w:bookmarkStart w:id="0" w:name="_Hlk134525328"/>
            <w:r>
              <w:rPr>
                <w:noProof/>
              </w:rPr>
              <w:drawing>
                <wp:anchor distT="0" distB="0" distL="114300" distR="114300" simplePos="0" relativeHeight="251658240" behindDoc="0" locked="0" layoutInCell="1" allowOverlap="1">
                  <wp:simplePos x="0" y="0"/>
                  <wp:positionH relativeFrom="column">
                    <wp:posOffset>-967105</wp:posOffset>
                  </wp:positionH>
                  <wp:positionV relativeFrom="paragraph">
                    <wp:posOffset>-29210</wp:posOffset>
                  </wp:positionV>
                  <wp:extent cx="1440180" cy="466725"/>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_cdps_pr_catpa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180" cy="466725"/>
                          </a:xfrm>
                          <a:prstGeom prst="rect">
                            <a:avLst/>
                          </a:prstGeom>
                        </pic:spPr>
                      </pic:pic>
                    </a:graphicData>
                  </a:graphic>
                  <wp14:sizeRelH relativeFrom="margin">
                    <wp14:pctWidth>0</wp14:pctWidth>
                  </wp14:sizeRelH>
                  <wp14:sizeRelV relativeFrom="margin">
                    <wp14:pctHeight>0</wp14:pctHeight>
                  </wp14:sizeRelV>
                </wp:anchor>
              </w:drawing>
            </w:r>
            <w:r w:rsidR="0031233F">
              <w:rPr>
                <w:rFonts w:asciiTheme="minorHAnsi" w:hAnsiTheme="minorHAnsi"/>
                <w:sz w:val="40"/>
              </w:rPr>
              <w:t xml:space="preserve">       </w:t>
            </w:r>
            <w:r w:rsidR="0031233F" w:rsidRPr="00265197">
              <w:rPr>
                <w:rFonts w:asciiTheme="minorHAnsi" w:hAnsiTheme="minorHAnsi"/>
                <w:color w:val="auto"/>
                <w:sz w:val="40"/>
              </w:rPr>
              <w:t>2023 CATPA Reporting Form</w:t>
            </w:r>
          </w:p>
        </w:tc>
        <w:tc>
          <w:tcPr>
            <w:tcW w:w="2610" w:type="dxa"/>
            <w:vAlign w:val="center"/>
          </w:tcPr>
          <w:p w:rsidR="00071C9B" w:rsidRPr="0031233F" w:rsidRDefault="0031233F" w:rsidP="0031233F">
            <w:pPr>
              <w:pStyle w:val="Heading1"/>
              <w:jc w:val="center"/>
              <w:rPr>
                <w:color w:val="auto"/>
              </w:rPr>
            </w:pPr>
            <w:r w:rsidRPr="0031233F">
              <w:rPr>
                <w:color w:val="auto"/>
              </w:rPr>
              <w:t>710 Kipling Street, Suite 106</w:t>
            </w:r>
          </w:p>
          <w:p w:rsidR="0031233F" w:rsidRPr="0031233F" w:rsidRDefault="0031233F" w:rsidP="0031233F">
            <w:pPr>
              <w:jc w:val="center"/>
            </w:pPr>
            <w:r w:rsidRPr="0031233F">
              <w:t>Lakewood, CO 80215</w:t>
            </w:r>
          </w:p>
          <w:p w:rsidR="0031233F" w:rsidRDefault="0031233F" w:rsidP="0031233F">
            <w:pPr>
              <w:jc w:val="center"/>
            </w:pPr>
            <w:r w:rsidRPr="0031233F">
              <w:t>Phone: (303) 239-4560</w:t>
            </w:r>
          </w:p>
          <w:p w:rsidR="00D35722" w:rsidRPr="0031233F" w:rsidRDefault="00D35722" w:rsidP="0031233F">
            <w:pPr>
              <w:jc w:val="center"/>
            </w:pPr>
            <w:r w:rsidRPr="00D35722">
              <w:t>cdps_catpa@state.co.us</w:t>
            </w:r>
          </w:p>
        </w:tc>
      </w:tr>
      <w:bookmarkEnd w:id="0"/>
    </w:tbl>
    <w:p w:rsidR="00265197" w:rsidRPr="002F3500" w:rsidRDefault="00265197" w:rsidP="00976C6F">
      <w:pPr>
        <w:pStyle w:val="Quote"/>
        <w:rPr>
          <w:rFonts w:asciiTheme="minorHAnsi" w:hAnsiTheme="minorHAnsi"/>
        </w:rPr>
      </w:pPr>
    </w:p>
    <w:p w:rsidR="00265197" w:rsidRPr="002F3500" w:rsidRDefault="00265197" w:rsidP="00265197"/>
    <w:p w:rsidR="00265197" w:rsidRPr="002F3500" w:rsidRDefault="00265197" w:rsidP="00265197"/>
    <w:p w:rsidR="00265197" w:rsidRDefault="00265197" w:rsidP="00976C6F">
      <w:pPr>
        <w:pStyle w:val="Quote"/>
        <w:rPr>
          <w:rFonts w:asciiTheme="minorHAnsi" w:hAnsiTheme="minorHAnsi"/>
        </w:rPr>
      </w:pPr>
    </w:p>
    <w:p w:rsidR="00C165F3" w:rsidRDefault="00C165F3" w:rsidP="00C165F3"/>
    <w:p w:rsidR="00C165F3" w:rsidRPr="00C165F3" w:rsidRDefault="00C165F3" w:rsidP="00C165F3"/>
    <w:tbl>
      <w:tblPr>
        <w:tblpPr w:leftFromText="180" w:rightFromText="180" w:vertAnchor="text" w:tblpY="1"/>
        <w:tblOverlap w:val="never"/>
        <w:tblW w:w="4899" w:type="pct"/>
        <w:tblLayout w:type="fixed"/>
        <w:tblCellMar>
          <w:top w:w="72" w:type="dxa"/>
          <w:left w:w="144" w:type="dxa"/>
          <w:bottom w:w="72" w:type="dxa"/>
          <w:right w:w="144" w:type="dxa"/>
        </w:tblCellMar>
        <w:tblLook w:val="0600" w:firstRow="0" w:lastRow="0" w:firstColumn="0" w:lastColumn="0" w:noHBand="1" w:noVBand="1"/>
      </w:tblPr>
      <w:tblGrid>
        <w:gridCol w:w="2593"/>
        <w:gridCol w:w="987"/>
        <w:gridCol w:w="357"/>
        <w:gridCol w:w="273"/>
        <w:gridCol w:w="177"/>
        <w:gridCol w:w="450"/>
        <w:gridCol w:w="295"/>
        <w:gridCol w:w="334"/>
        <w:gridCol w:w="54"/>
        <w:gridCol w:w="380"/>
        <w:gridCol w:w="553"/>
        <w:gridCol w:w="90"/>
        <w:gridCol w:w="359"/>
        <w:gridCol w:w="269"/>
        <w:gridCol w:w="126"/>
        <w:gridCol w:w="330"/>
        <w:gridCol w:w="233"/>
        <w:gridCol w:w="119"/>
        <w:gridCol w:w="180"/>
        <w:gridCol w:w="188"/>
        <w:gridCol w:w="563"/>
        <w:gridCol w:w="23"/>
        <w:gridCol w:w="34"/>
        <w:gridCol w:w="1810"/>
      </w:tblGrid>
      <w:tr w:rsidR="00C165F3" w:rsidRPr="002F3500" w:rsidTr="00023F62">
        <w:trPr>
          <w:trHeight w:val="101"/>
        </w:trPr>
        <w:tc>
          <w:tcPr>
            <w:tcW w:w="2593" w:type="dxa"/>
            <w:vMerge w:val="restart"/>
            <w:tcBorders>
              <w:top w:val="single" w:sz="18" w:space="0" w:color="auto"/>
              <w:left w:val="single" w:sz="18" w:space="0" w:color="auto"/>
              <w:right w:val="single" w:sz="4" w:space="0" w:color="auto"/>
            </w:tcBorders>
            <w:vAlign w:val="center"/>
          </w:tcPr>
          <w:p w:rsidR="00D0681C" w:rsidRDefault="00D0681C" w:rsidP="00D0681C">
            <w:pPr>
              <w:pStyle w:val="Quote"/>
              <w:jc w:val="center"/>
              <w:rPr>
                <w:rFonts w:asciiTheme="minorHAnsi" w:hAnsiTheme="minorHAnsi"/>
                <w:b/>
                <w:i w:val="0"/>
                <w:sz w:val="28"/>
              </w:rPr>
            </w:pPr>
            <w:r w:rsidRPr="002F3500">
              <w:rPr>
                <w:rFonts w:asciiTheme="minorHAnsi" w:hAnsiTheme="minorHAnsi"/>
                <w:b/>
                <w:i w:val="0"/>
                <w:sz w:val="28"/>
              </w:rPr>
              <w:t>Section 1</w:t>
            </w:r>
          </w:p>
          <w:p w:rsidR="00D0681C" w:rsidRPr="002F3500" w:rsidRDefault="00D0681C" w:rsidP="00D0681C">
            <w:pPr>
              <w:pStyle w:val="Quote"/>
              <w:jc w:val="center"/>
              <w:rPr>
                <w:rFonts w:asciiTheme="minorHAnsi" w:hAnsiTheme="minorHAnsi"/>
                <w:b/>
                <w:i w:val="0"/>
                <w:sz w:val="28"/>
              </w:rPr>
            </w:pPr>
            <w:r w:rsidRPr="002F3500">
              <w:rPr>
                <w:rFonts w:asciiTheme="minorHAnsi" w:hAnsiTheme="minorHAnsi"/>
                <w:b/>
                <w:i w:val="0"/>
                <w:sz w:val="28"/>
              </w:rPr>
              <w:t>Insurance Company Information</w:t>
            </w:r>
          </w:p>
        </w:tc>
        <w:tc>
          <w:tcPr>
            <w:tcW w:w="987" w:type="dxa"/>
            <w:tcBorders>
              <w:top w:val="single" w:sz="18" w:space="0" w:color="auto"/>
              <w:left w:val="single" w:sz="4" w:space="0" w:color="auto"/>
              <w:bottom w:val="single" w:sz="4" w:space="0" w:color="auto"/>
              <w:right w:val="dotted" w:sz="4" w:space="0" w:color="auto"/>
            </w:tcBorders>
            <w:shd w:val="clear" w:color="auto" w:fill="auto"/>
            <w:tcMar>
              <w:top w:w="72" w:type="dxa"/>
              <w:left w:w="144" w:type="dxa"/>
              <w:bottom w:w="72" w:type="dxa"/>
              <w:right w:w="144" w:type="dxa"/>
            </w:tcMar>
            <w:vAlign w:val="center"/>
          </w:tcPr>
          <w:p w:rsidR="00D0681C" w:rsidRPr="00D0681C" w:rsidRDefault="00D0681C" w:rsidP="00023F62">
            <w:pPr>
              <w:rPr>
                <w:sz w:val="20"/>
                <w:szCs w:val="20"/>
              </w:rPr>
            </w:pPr>
            <w:r w:rsidRPr="00D0681C">
              <w:rPr>
                <w:sz w:val="20"/>
                <w:szCs w:val="20"/>
              </w:rPr>
              <w:t>NAIC #:</w:t>
            </w:r>
          </w:p>
        </w:tc>
        <w:tc>
          <w:tcPr>
            <w:tcW w:w="3717" w:type="dxa"/>
            <w:gridSpan w:val="13"/>
            <w:tcBorders>
              <w:top w:val="single" w:sz="18" w:space="0" w:color="auto"/>
              <w:left w:val="dotted" w:sz="4" w:space="0" w:color="auto"/>
              <w:bottom w:val="single" w:sz="4" w:space="0" w:color="auto"/>
              <w:right w:val="single" w:sz="4" w:space="0" w:color="auto"/>
            </w:tcBorders>
            <w:shd w:val="clear" w:color="auto" w:fill="auto"/>
            <w:vAlign w:val="center"/>
          </w:tcPr>
          <w:p w:rsidR="00D0681C" w:rsidRPr="006B4EFD" w:rsidRDefault="00D0681C" w:rsidP="00023F62">
            <w:pPr>
              <w:rPr>
                <w:b/>
                <w:sz w:val="22"/>
                <w:szCs w:val="20"/>
              </w:rPr>
            </w:pPr>
          </w:p>
        </w:tc>
        <w:tc>
          <w:tcPr>
            <w:tcW w:w="1613" w:type="dxa"/>
            <w:gridSpan w:val="6"/>
            <w:tcBorders>
              <w:top w:val="single" w:sz="18" w:space="0" w:color="auto"/>
              <w:left w:val="single" w:sz="4" w:space="0" w:color="auto"/>
              <w:bottom w:val="single" w:sz="4" w:space="0" w:color="auto"/>
              <w:right w:val="dotted" w:sz="4" w:space="0" w:color="auto"/>
            </w:tcBorders>
            <w:shd w:val="clear" w:color="auto" w:fill="auto"/>
            <w:vAlign w:val="center"/>
          </w:tcPr>
          <w:p w:rsidR="00D0681C" w:rsidRPr="00D0681C" w:rsidRDefault="00D0681C" w:rsidP="00023F62">
            <w:pPr>
              <w:rPr>
                <w:sz w:val="20"/>
                <w:szCs w:val="20"/>
              </w:rPr>
            </w:pPr>
            <w:r w:rsidRPr="00D0681C">
              <w:rPr>
                <w:sz w:val="20"/>
                <w:szCs w:val="20"/>
              </w:rPr>
              <w:t>NAIC Group #:</w:t>
            </w:r>
          </w:p>
        </w:tc>
        <w:tc>
          <w:tcPr>
            <w:tcW w:w="1867" w:type="dxa"/>
            <w:gridSpan w:val="3"/>
            <w:tcBorders>
              <w:top w:val="single" w:sz="18" w:space="0" w:color="auto"/>
              <w:left w:val="dotted" w:sz="4" w:space="0" w:color="auto"/>
              <w:bottom w:val="single" w:sz="4" w:space="0" w:color="auto"/>
              <w:right w:val="single" w:sz="18" w:space="0" w:color="auto"/>
            </w:tcBorders>
            <w:shd w:val="clear" w:color="auto" w:fill="auto"/>
            <w:vAlign w:val="center"/>
          </w:tcPr>
          <w:p w:rsidR="00D0681C" w:rsidRPr="006B4EFD" w:rsidRDefault="00D0681C" w:rsidP="00023F62">
            <w:pPr>
              <w:rPr>
                <w:b/>
                <w:sz w:val="22"/>
                <w:szCs w:val="20"/>
              </w:rPr>
            </w:pPr>
          </w:p>
        </w:tc>
      </w:tr>
      <w:tr w:rsidR="00D0681C" w:rsidRPr="002F3500" w:rsidTr="00023F62">
        <w:trPr>
          <w:trHeight w:val="164"/>
        </w:trPr>
        <w:tc>
          <w:tcPr>
            <w:tcW w:w="2593" w:type="dxa"/>
            <w:vMerge/>
            <w:tcBorders>
              <w:left w:val="single" w:sz="18" w:space="0" w:color="auto"/>
              <w:right w:val="single" w:sz="4" w:space="0" w:color="auto"/>
            </w:tcBorders>
          </w:tcPr>
          <w:p w:rsidR="00D0681C" w:rsidRPr="002F3500" w:rsidRDefault="00D0681C" w:rsidP="00D0681C">
            <w:pPr>
              <w:pStyle w:val="Quote"/>
              <w:rPr>
                <w:rStyle w:val="QuoteChar"/>
                <w:rFonts w:asciiTheme="minorHAnsi" w:eastAsiaTheme="minorHAnsi" w:hAnsiTheme="minorHAnsi"/>
                <w:i/>
                <w:iCs/>
              </w:rPr>
            </w:pPr>
          </w:p>
        </w:tc>
        <w:tc>
          <w:tcPr>
            <w:tcW w:w="1794" w:type="dxa"/>
            <w:gridSpan w:val="4"/>
            <w:tcBorders>
              <w:top w:val="single" w:sz="4" w:space="0" w:color="auto"/>
              <w:left w:val="single" w:sz="4" w:space="0" w:color="auto"/>
              <w:bottom w:val="single" w:sz="4" w:space="0" w:color="auto"/>
              <w:right w:val="dotted" w:sz="4" w:space="0" w:color="auto"/>
            </w:tcBorders>
            <w:shd w:val="clear" w:color="auto" w:fill="auto"/>
            <w:tcMar>
              <w:top w:w="72" w:type="dxa"/>
              <w:left w:w="144" w:type="dxa"/>
              <w:bottom w:w="72" w:type="dxa"/>
              <w:right w:w="144" w:type="dxa"/>
            </w:tcMar>
            <w:vAlign w:val="center"/>
          </w:tcPr>
          <w:p w:rsidR="00D0681C" w:rsidRPr="00D0681C" w:rsidRDefault="00D0681C" w:rsidP="00023F62">
            <w:pPr>
              <w:pStyle w:val="Quote"/>
              <w:rPr>
                <w:rStyle w:val="QuoteChar"/>
                <w:rFonts w:asciiTheme="minorHAnsi" w:eastAsiaTheme="minorHAnsi" w:hAnsiTheme="minorHAnsi"/>
                <w:iCs/>
                <w:sz w:val="20"/>
                <w:szCs w:val="20"/>
              </w:rPr>
            </w:pPr>
            <w:r w:rsidRPr="00D0681C">
              <w:rPr>
                <w:rStyle w:val="QuoteChar"/>
                <w:rFonts w:asciiTheme="minorHAnsi" w:eastAsiaTheme="minorHAnsi" w:hAnsiTheme="minorHAnsi"/>
                <w:iCs/>
                <w:sz w:val="20"/>
                <w:szCs w:val="20"/>
              </w:rPr>
              <w:t>Company Name:</w:t>
            </w:r>
          </w:p>
        </w:tc>
        <w:tc>
          <w:tcPr>
            <w:tcW w:w="6390" w:type="dxa"/>
            <w:gridSpan w:val="19"/>
            <w:tcBorders>
              <w:top w:val="single" w:sz="4" w:space="0" w:color="auto"/>
              <w:left w:val="dotted" w:sz="4" w:space="0" w:color="auto"/>
              <w:bottom w:val="single" w:sz="4" w:space="0" w:color="auto"/>
              <w:right w:val="single" w:sz="18" w:space="0" w:color="auto"/>
            </w:tcBorders>
            <w:shd w:val="clear" w:color="auto" w:fill="auto"/>
            <w:vAlign w:val="center"/>
          </w:tcPr>
          <w:p w:rsidR="00D0681C" w:rsidRPr="006B4EFD" w:rsidRDefault="00D0681C" w:rsidP="00023F62">
            <w:pPr>
              <w:rPr>
                <w:b/>
                <w:sz w:val="22"/>
                <w:szCs w:val="20"/>
              </w:rPr>
            </w:pPr>
          </w:p>
        </w:tc>
      </w:tr>
      <w:tr w:rsidR="00AD45D9" w:rsidRPr="002F3500" w:rsidTr="00023F62">
        <w:trPr>
          <w:trHeight w:val="209"/>
        </w:trPr>
        <w:tc>
          <w:tcPr>
            <w:tcW w:w="2593" w:type="dxa"/>
            <w:vMerge/>
            <w:tcBorders>
              <w:left w:val="single" w:sz="18" w:space="0" w:color="auto"/>
              <w:right w:val="single" w:sz="4" w:space="0" w:color="auto"/>
            </w:tcBorders>
          </w:tcPr>
          <w:p w:rsidR="00AD45D9" w:rsidRPr="00D35722" w:rsidRDefault="00AD45D9" w:rsidP="00AD45D9">
            <w:pPr>
              <w:pStyle w:val="Quote"/>
              <w:rPr>
                <w:rStyle w:val="QuoteChar"/>
                <w:rFonts w:asciiTheme="minorHAnsi" w:eastAsiaTheme="minorHAnsi" w:hAnsiTheme="minorHAnsi"/>
                <w:iCs/>
                <w:sz w:val="20"/>
                <w:szCs w:val="20"/>
              </w:rPr>
            </w:pPr>
          </w:p>
        </w:tc>
        <w:tc>
          <w:tcPr>
            <w:tcW w:w="1344" w:type="dxa"/>
            <w:gridSpan w:val="2"/>
            <w:vMerge w:val="restart"/>
            <w:tcBorders>
              <w:top w:val="single" w:sz="4" w:space="0" w:color="auto"/>
              <w:left w:val="single" w:sz="4" w:space="0" w:color="auto"/>
              <w:bottom w:val="single" w:sz="18" w:space="0" w:color="auto"/>
              <w:right w:val="dotted" w:sz="4" w:space="0" w:color="auto"/>
            </w:tcBorders>
            <w:shd w:val="clear" w:color="auto" w:fill="auto"/>
            <w:tcMar>
              <w:top w:w="72" w:type="dxa"/>
              <w:left w:w="144" w:type="dxa"/>
              <w:bottom w:w="72" w:type="dxa"/>
              <w:right w:w="144" w:type="dxa"/>
            </w:tcMar>
            <w:vAlign w:val="center"/>
          </w:tcPr>
          <w:p w:rsidR="00AD45D9" w:rsidRPr="00023F62" w:rsidRDefault="00AD45D9" w:rsidP="00A9383B">
            <w:pPr>
              <w:pStyle w:val="Quote"/>
              <w:jc w:val="center"/>
              <w:rPr>
                <w:rStyle w:val="QuoteChar"/>
                <w:rFonts w:asciiTheme="minorHAnsi" w:eastAsiaTheme="minorHAnsi" w:hAnsiTheme="minorHAnsi"/>
                <w:iCs/>
                <w:sz w:val="20"/>
                <w:szCs w:val="20"/>
              </w:rPr>
            </w:pPr>
            <w:r w:rsidRPr="00023F62">
              <w:rPr>
                <w:rFonts w:asciiTheme="minorHAnsi" w:hAnsiTheme="minorHAnsi"/>
                <w:b/>
                <w:i w:val="0"/>
                <w:sz w:val="20"/>
                <w:szCs w:val="20"/>
              </w:rPr>
              <w:t>Contact Information</w:t>
            </w:r>
          </w:p>
        </w:tc>
        <w:tc>
          <w:tcPr>
            <w:tcW w:w="90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rsidR="00AD45D9" w:rsidRPr="00D0681C" w:rsidRDefault="00AD45D9" w:rsidP="00023F62">
            <w:pPr>
              <w:pStyle w:val="Quote"/>
              <w:rPr>
                <w:rStyle w:val="QuoteChar"/>
                <w:rFonts w:asciiTheme="minorHAnsi" w:eastAsiaTheme="minorHAnsi" w:hAnsiTheme="minorHAnsi"/>
                <w:iCs/>
                <w:sz w:val="20"/>
                <w:szCs w:val="20"/>
              </w:rPr>
            </w:pPr>
            <w:r w:rsidRPr="00D0681C">
              <w:rPr>
                <w:rStyle w:val="QuoteChar"/>
                <w:rFonts w:asciiTheme="minorHAnsi" w:eastAsiaTheme="minorHAnsi" w:hAnsiTheme="minorHAnsi"/>
                <w:iCs/>
                <w:sz w:val="20"/>
                <w:szCs w:val="20"/>
              </w:rPr>
              <w:t>Name:</w:t>
            </w:r>
          </w:p>
        </w:tc>
        <w:tc>
          <w:tcPr>
            <w:tcW w:w="2790" w:type="dxa"/>
            <w:gridSpan w:val="10"/>
            <w:tcBorders>
              <w:top w:val="single" w:sz="4" w:space="0" w:color="auto"/>
              <w:left w:val="dotted" w:sz="4" w:space="0" w:color="auto"/>
              <w:bottom w:val="single" w:sz="4" w:space="0" w:color="auto"/>
              <w:right w:val="single" w:sz="4" w:space="0" w:color="auto"/>
            </w:tcBorders>
            <w:shd w:val="clear" w:color="auto" w:fill="auto"/>
            <w:vAlign w:val="center"/>
          </w:tcPr>
          <w:p w:rsidR="00AD45D9" w:rsidRPr="006B4EFD" w:rsidRDefault="00AD45D9" w:rsidP="00023F62">
            <w:pPr>
              <w:rPr>
                <w:b/>
                <w:sz w:val="22"/>
                <w:szCs w:val="20"/>
              </w:rPr>
            </w:pPr>
          </w:p>
        </w:tc>
        <w:tc>
          <w:tcPr>
            <w:tcW w:w="720"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AD45D9" w:rsidRPr="00D0681C" w:rsidRDefault="00AD45D9" w:rsidP="00023F62">
            <w:pPr>
              <w:rPr>
                <w:sz w:val="20"/>
                <w:szCs w:val="20"/>
              </w:rPr>
            </w:pPr>
            <w:r w:rsidRPr="00D0681C">
              <w:rPr>
                <w:sz w:val="20"/>
                <w:szCs w:val="20"/>
              </w:rPr>
              <w:t xml:space="preserve">Title: </w:t>
            </w:r>
          </w:p>
        </w:tc>
        <w:tc>
          <w:tcPr>
            <w:tcW w:w="2430" w:type="dxa"/>
            <w:gridSpan w:val="4"/>
            <w:tcBorders>
              <w:top w:val="single" w:sz="4" w:space="0" w:color="auto"/>
              <w:left w:val="dotted" w:sz="4" w:space="0" w:color="auto"/>
              <w:bottom w:val="single" w:sz="4" w:space="0" w:color="auto"/>
              <w:right w:val="single" w:sz="18" w:space="0" w:color="auto"/>
            </w:tcBorders>
            <w:shd w:val="clear" w:color="auto" w:fill="auto"/>
            <w:vAlign w:val="center"/>
          </w:tcPr>
          <w:p w:rsidR="00AD45D9" w:rsidRPr="006B4EFD" w:rsidRDefault="00AD45D9" w:rsidP="00023F62">
            <w:pPr>
              <w:rPr>
                <w:b/>
                <w:sz w:val="22"/>
                <w:szCs w:val="20"/>
              </w:rPr>
            </w:pPr>
          </w:p>
        </w:tc>
      </w:tr>
      <w:tr w:rsidR="00AD45D9" w:rsidRPr="002F3500" w:rsidTr="00023F62">
        <w:trPr>
          <w:trHeight w:val="173"/>
        </w:trPr>
        <w:tc>
          <w:tcPr>
            <w:tcW w:w="2593" w:type="dxa"/>
            <w:vMerge/>
            <w:tcBorders>
              <w:left w:val="single" w:sz="18" w:space="0" w:color="auto"/>
              <w:right w:val="single" w:sz="4" w:space="0" w:color="auto"/>
            </w:tcBorders>
          </w:tcPr>
          <w:p w:rsidR="00AD45D9" w:rsidRPr="00D35722" w:rsidRDefault="00AD45D9" w:rsidP="00AD45D9">
            <w:pPr>
              <w:pStyle w:val="Quote"/>
              <w:rPr>
                <w:rStyle w:val="QuoteChar"/>
                <w:rFonts w:asciiTheme="minorHAnsi" w:eastAsiaTheme="minorHAnsi" w:hAnsiTheme="minorHAnsi"/>
                <w:iCs/>
                <w:sz w:val="20"/>
                <w:szCs w:val="20"/>
              </w:rPr>
            </w:pPr>
          </w:p>
        </w:tc>
        <w:tc>
          <w:tcPr>
            <w:tcW w:w="1344" w:type="dxa"/>
            <w:gridSpan w:val="2"/>
            <w:vMerge/>
            <w:tcBorders>
              <w:left w:val="single" w:sz="4" w:space="0" w:color="auto"/>
              <w:bottom w:val="single" w:sz="18" w:space="0" w:color="auto"/>
              <w:right w:val="single" w:sz="4" w:space="0" w:color="auto"/>
            </w:tcBorders>
            <w:shd w:val="clear" w:color="auto" w:fill="auto"/>
            <w:tcMar>
              <w:top w:w="72" w:type="dxa"/>
              <w:left w:w="144" w:type="dxa"/>
              <w:bottom w:w="72" w:type="dxa"/>
              <w:right w:w="144" w:type="dxa"/>
            </w:tcMar>
            <w:vAlign w:val="center"/>
          </w:tcPr>
          <w:p w:rsidR="00AD45D9" w:rsidRPr="00AD45D9" w:rsidRDefault="00AD45D9" w:rsidP="00AD45D9">
            <w:pPr>
              <w:pStyle w:val="Quote"/>
              <w:jc w:val="center"/>
              <w:rPr>
                <w:rStyle w:val="QuoteChar"/>
                <w:rFonts w:asciiTheme="minorHAnsi" w:eastAsiaTheme="minorHAnsi" w:hAnsiTheme="minorHAnsi"/>
                <w:b/>
                <w:i/>
                <w:iCs/>
                <w:sz w:val="24"/>
                <w:szCs w:val="20"/>
              </w:rPr>
            </w:pPr>
          </w:p>
        </w:tc>
        <w:tc>
          <w:tcPr>
            <w:tcW w:w="1195"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AD45D9" w:rsidRPr="00DF0CF6" w:rsidRDefault="00AD45D9" w:rsidP="00AD45D9">
            <w:pPr>
              <w:pStyle w:val="Quote"/>
              <w:rPr>
                <w:rFonts w:asciiTheme="minorHAnsi" w:hAnsiTheme="minorHAnsi"/>
                <w:i w:val="0"/>
                <w:sz w:val="20"/>
                <w:szCs w:val="20"/>
              </w:rPr>
            </w:pPr>
            <w:r w:rsidRPr="00DF0CF6">
              <w:rPr>
                <w:rFonts w:asciiTheme="minorHAnsi" w:hAnsiTheme="minorHAnsi"/>
                <w:i w:val="0"/>
                <w:sz w:val="20"/>
                <w:szCs w:val="20"/>
              </w:rPr>
              <w:t>Address:</w:t>
            </w:r>
          </w:p>
        </w:tc>
        <w:tc>
          <w:tcPr>
            <w:tcW w:w="5645" w:type="dxa"/>
            <w:gridSpan w:val="17"/>
            <w:tcBorders>
              <w:top w:val="single" w:sz="4" w:space="0" w:color="auto"/>
              <w:left w:val="dotted" w:sz="4" w:space="0" w:color="auto"/>
              <w:bottom w:val="single" w:sz="4" w:space="0" w:color="auto"/>
              <w:right w:val="single" w:sz="18" w:space="0" w:color="auto"/>
            </w:tcBorders>
            <w:shd w:val="clear" w:color="auto" w:fill="auto"/>
            <w:vAlign w:val="center"/>
          </w:tcPr>
          <w:p w:rsidR="00AD45D9" w:rsidRPr="006B4EFD" w:rsidRDefault="00AD45D9" w:rsidP="00AD45D9">
            <w:pPr>
              <w:rPr>
                <w:b/>
                <w:sz w:val="22"/>
                <w:szCs w:val="20"/>
              </w:rPr>
            </w:pPr>
          </w:p>
        </w:tc>
      </w:tr>
      <w:tr w:rsidR="00AD45D9" w:rsidRPr="002F3500" w:rsidTr="00023F62">
        <w:trPr>
          <w:trHeight w:val="248"/>
        </w:trPr>
        <w:tc>
          <w:tcPr>
            <w:tcW w:w="2593" w:type="dxa"/>
            <w:vMerge/>
            <w:tcBorders>
              <w:left w:val="single" w:sz="18" w:space="0" w:color="auto"/>
              <w:right w:val="single" w:sz="4" w:space="0" w:color="auto"/>
            </w:tcBorders>
          </w:tcPr>
          <w:p w:rsidR="00AD45D9" w:rsidRPr="002F3500" w:rsidRDefault="00AD45D9" w:rsidP="00AD45D9">
            <w:pPr>
              <w:pStyle w:val="Quote"/>
              <w:rPr>
                <w:rFonts w:asciiTheme="minorHAnsi" w:hAnsiTheme="minorHAnsi"/>
                <w:b/>
              </w:rPr>
            </w:pPr>
          </w:p>
        </w:tc>
        <w:tc>
          <w:tcPr>
            <w:tcW w:w="1344" w:type="dxa"/>
            <w:gridSpan w:val="2"/>
            <w:vMerge/>
            <w:tcBorders>
              <w:left w:val="single" w:sz="4" w:space="0" w:color="auto"/>
              <w:bottom w:val="single" w:sz="18" w:space="0" w:color="auto"/>
              <w:right w:val="single" w:sz="4" w:space="0" w:color="auto"/>
            </w:tcBorders>
            <w:shd w:val="clear" w:color="auto" w:fill="auto"/>
            <w:tcMar>
              <w:top w:w="72" w:type="dxa"/>
              <w:left w:w="144" w:type="dxa"/>
              <w:bottom w:w="72" w:type="dxa"/>
              <w:right w:w="144" w:type="dxa"/>
            </w:tcMar>
            <w:vAlign w:val="center"/>
          </w:tcPr>
          <w:p w:rsidR="00AD45D9" w:rsidRPr="00D0681C" w:rsidRDefault="00AD45D9" w:rsidP="00AD45D9">
            <w:pPr>
              <w:pStyle w:val="Quote"/>
              <w:rPr>
                <w:rStyle w:val="QuoteChar"/>
                <w:rFonts w:asciiTheme="minorHAnsi" w:eastAsiaTheme="minorHAnsi" w:hAnsiTheme="minorHAnsi"/>
                <w:i/>
                <w:iCs/>
                <w:sz w:val="20"/>
                <w:szCs w:val="20"/>
              </w:rPr>
            </w:pPr>
          </w:p>
        </w:tc>
        <w:tc>
          <w:tcPr>
            <w:tcW w:w="1195" w:type="dxa"/>
            <w:gridSpan w:val="4"/>
            <w:tcBorders>
              <w:top w:val="single" w:sz="4" w:space="0" w:color="auto"/>
              <w:left w:val="single" w:sz="4" w:space="0" w:color="auto"/>
              <w:bottom w:val="single" w:sz="4" w:space="0" w:color="auto"/>
              <w:right w:val="dotted" w:sz="4" w:space="0" w:color="auto"/>
            </w:tcBorders>
            <w:shd w:val="clear" w:color="auto" w:fill="auto"/>
            <w:tcMar>
              <w:top w:w="72" w:type="dxa"/>
              <w:left w:w="144" w:type="dxa"/>
              <w:bottom w:w="72" w:type="dxa"/>
              <w:right w:w="144" w:type="dxa"/>
            </w:tcMar>
            <w:vAlign w:val="center"/>
          </w:tcPr>
          <w:p w:rsidR="00AD45D9" w:rsidRPr="00DF0CF6" w:rsidRDefault="00AD45D9" w:rsidP="00023F62">
            <w:pPr>
              <w:rPr>
                <w:sz w:val="20"/>
                <w:szCs w:val="20"/>
              </w:rPr>
            </w:pPr>
            <w:r w:rsidRPr="00DF0CF6">
              <w:rPr>
                <w:sz w:val="20"/>
                <w:szCs w:val="20"/>
              </w:rPr>
              <w:t>State/Zip:</w:t>
            </w:r>
          </w:p>
        </w:tc>
        <w:tc>
          <w:tcPr>
            <w:tcW w:w="2728" w:type="dxa"/>
            <w:gridSpan w:val="10"/>
            <w:tcBorders>
              <w:top w:val="single" w:sz="4" w:space="0" w:color="auto"/>
              <w:left w:val="dotted" w:sz="4" w:space="0" w:color="auto"/>
              <w:bottom w:val="single" w:sz="4" w:space="0" w:color="auto"/>
              <w:right w:val="single" w:sz="4" w:space="0" w:color="auto"/>
            </w:tcBorders>
            <w:shd w:val="clear" w:color="auto" w:fill="auto"/>
            <w:vAlign w:val="center"/>
          </w:tcPr>
          <w:p w:rsidR="00AD45D9" w:rsidRPr="006B4EFD" w:rsidRDefault="00AD45D9" w:rsidP="00023F62">
            <w:pPr>
              <w:rPr>
                <w:b/>
                <w:sz w:val="22"/>
                <w:szCs w:val="20"/>
              </w:rPr>
            </w:pPr>
          </w:p>
        </w:tc>
        <w:tc>
          <w:tcPr>
            <w:tcW w:w="1073"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AD45D9" w:rsidRPr="00DF0CF6" w:rsidRDefault="00AD45D9" w:rsidP="00023F62">
            <w:pPr>
              <w:rPr>
                <w:sz w:val="20"/>
                <w:szCs w:val="20"/>
              </w:rPr>
            </w:pPr>
            <w:r w:rsidRPr="00DF0CF6">
              <w:rPr>
                <w:sz w:val="20"/>
                <w:szCs w:val="20"/>
              </w:rPr>
              <w:t>Zip Code</w:t>
            </w:r>
          </w:p>
        </w:tc>
        <w:tc>
          <w:tcPr>
            <w:tcW w:w="1844" w:type="dxa"/>
            <w:gridSpan w:val="2"/>
            <w:tcBorders>
              <w:top w:val="single" w:sz="4" w:space="0" w:color="auto"/>
              <w:left w:val="dotted" w:sz="4" w:space="0" w:color="auto"/>
              <w:bottom w:val="single" w:sz="4" w:space="0" w:color="auto"/>
              <w:right w:val="single" w:sz="18" w:space="0" w:color="auto"/>
            </w:tcBorders>
            <w:shd w:val="clear" w:color="auto" w:fill="auto"/>
            <w:vAlign w:val="center"/>
          </w:tcPr>
          <w:p w:rsidR="00AD45D9" w:rsidRPr="006B4EFD" w:rsidRDefault="00AD45D9" w:rsidP="00023F62">
            <w:pPr>
              <w:rPr>
                <w:b/>
                <w:sz w:val="22"/>
                <w:szCs w:val="20"/>
              </w:rPr>
            </w:pPr>
          </w:p>
        </w:tc>
      </w:tr>
      <w:tr w:rsidR="00AD45D9" w:rsidRPr="002F3500" w:rsidTr="00023F62">
        <w:trPr>
          <w:trHeight w:val="248"/>
        </w:trPr>
        <w:tc>
          <w:tcPr>
            <w:tcW w:w="2593" w:type="dxa"/>
            <w:vMerge/>
            <w:tcBorders>
              <w:left w:val="single" w:sz="18" w:space="0" w:color="auto"/>
              <w:right w:val="single" w:sz="4" w:space="0" w:color="auto"/>
            </w:tcBorders>
          </w:tcPr>
          <w:p w:rsidR="00AD45D9" w:rsidRPr="002F3500" w:rsidRDefault="00AD45D9" w:rsidP="00AD45D9">
            <w:pPr>
              <w:pStyle w:val="Quote"/>
              <w:rPr>
                <w:rFonts w:asciiTheme="minorHAnsi" w:hAnsiTheme="minorHAnsi"/>
                <w:i w:val="0"/>
                <w:sz w:val="20"/>
              </w:rPr>
            </w:pPr>
          </w:p>
        </w:tc>
        <w:tc>
          <w:tcPr>
            <w:tcW w:w="1344" w:type="dxa"/>
            <w:gridSpan w:val="2"/>
            <w:vMerge/>
            <w:tcBorders>
              <w:left w:val="single" w:sz="4" w:space="0" w:color="auto"/>
              <w:bottom w:val="single" w:sz="18" w:space="0" w:color="auto"/>
              <w:right w:val="single" w:sz="4" w:space="0" w:color="auto"/>
            </w:tcBorders>
            <w:shd w:val="clear" w:color="auto" w:fill="auto"/>
            <w:tcMar>
              <w:top w:w="72" w:type="dxa"/>
              <w:left w:w="144" w:type="dxa"/>
              <w:bottom w:w="72" w:type="dxa"/>
              <w:right w:w="144" w:type="dxa"/>
            </w:tcMar>
            <w:vAlign w:val="center"/>
          </w:tcPr>
          <w:p w:rsidR="00AD45D9" w:rsidRPr="00D0681C" w:rsidRDefault="00AD45D9" w:rsidP="00AD45D9">
            <w:pPr>
              <w:pStyle w:val="Quote"/>
              <w:rPr>
                <w:rFonts w:asciiTheme="minorHAnsi" w:hAnsiTheme="minorHAnsi"/>
                <w:i w:val="0"/>
                <w:sz w:val="20"/>
                <w:szCs w:val="20"/>
              </w:rPr>
            </w:pPr>
          </w:p>
        </w:tc>
        <w:tc>
          <w:tcPr>
            <w:tcW w:w="1963" w:type="dxa"/>
            <w:gridSpan w:val="7"/>
            <w:tcBorders>
              <w:top w:val="single" w:sz="4" w:space="0" w:color="auto"/>
              <w:left w:val="single" w:sz="4" w:space="0" w:color="auto"/>
              <w:bottom w:val="single" w:sz="4" w:space="0" w:color="auto"/>
              <w:right w:val="dotted" w:sz="4" w:space="0" w:color="auto"/>
            </w:tcBorders>
            <w:shd w:val="clear" w:color="auto" w:fill="auto"/>
            <w:tcMar>
              <w:top w:w="72" w:type="dxa"/>
              <w:left w:w="144" w:type="dxa"/>
              <w:bottom w:w="72" w:type="dxa"/>
              <w:right w:w="144" w:type="dxa"/>
            </w:tcMar>
            <w:vAlign w:val="center"/>
          </w:tcPr>
          <w:p w:rsidR="00AD45D9" w:rsidRPr="00DF0CF6" w:rsidRDefault="00AD45D9" w:rsidP="00AD45D9">
            <w:pPr>
              <w:pStyle w:val="Quote"/>
              <w:rPr>
                <w:rFonts w:asciiTheme="minorHAnsi" w:hAnsiTheme="minorHAnsi"/>
                <w:i w:val="0"/>
                <w:sz w:val="20"/>
                <w:szCs w:val="20"/>
              </w:rPr>
            </w:pPr>
            <w:r w:rsidRPr="00DF0CF6">
              <w:rPr>
                <w:rFonts w:asciiTheme="minorHAnsi" w:hAnsiTheme="minorHAnsi"/>
                <w:i w:val="0"/>
                <w:sz w:val="20"/>
                <w:szCs w:val="20"/>
              </w:rPr>
              <w:t xml:space="preserve">Phone Number: </w:t>
            </w:r>
          </w:p>
        </w:tc>
        <w:tc>
          <w:tcPr>
            <w:tcW w:w="4877" w:type="dxa"/>
            <w:gridSpan w:val="14"/>
            <w:tcBorders>
              <w:top w:val="single" w:sz="4" w:space="0" w:color="auto"/>
              <w:left w:val="dotted" w:sz="4" w:space="0" w:color="auto"/>
              <w:bottom w:val="single" w:sz="4" w:space="0" w:color="auto"/>
              <w:right w:val="single" w:sz="18" w:space="0" w:color="auto"/>
            </w:tcBorders>
            <w:shd w:val="clear" w:color="auto" w:fill="auto"/>
            <w:vAlign w:val="center"/>
          </w:tcPr>
          <w:p w:rsidR="00AD45D9" w:rsidRPr="006B4EFD" w:rsidRDefault="00AD45D9" w:rsidP="00AD45D9">
            <w:pPr>
              <w:pStyle w:val="Quote"/>
              <w:rPr>
                <w:rFonts w:asciiTheme="minorHAnsi" w:hAnsiTheme="minorHAnsi"/>
                <w:b/>
                <w:i w:val="0"/>
                <w:szCs w:val="20"/>
              </w:rPr>
            </w:pPr>
          </w:p>
        </w:tc>
      </w:tr>
      <w:tr w:rsidR="00AD45D9" w:rsidRPr="002F3500" w:rsidTr="00023F62">
        <w:trPr>
          <w:trHeight w:val="248"/>
        </w:trPr>
        <w:tc>
          <w:tcPr>
            <w:tcW w:w="2593" w:type="dxa"/>
            <w:vMerge/>
            <w:tcBorders>
              <w:left w:val="single" w:sz="18" w:space="0" w:color="auto"/>
              <w:bottom w:val="single" w:sz="18" w:space="0" w:color="auto"/>
              <w:right w:val="single" w:sz="4" w:space="0" w:color="auto"/>
            </w:tcBorders>
          </w:tcPr>
          <w:p w:rsidR="00AD45D9" w:rsidRPr="002F3500" w:rsidRDefault="00AD45D9" w:rsidP="00AD45D9">
            <w:pPr>
              <w:pStyle w:val="Quote"/>
              <w:rPr>
                <w:rFonts w:asciiTheme="minorHAnsi" w:hAnsiTheme="minorHAnsi"/>
              </w:rPr>
            </w:pPr>
          </w:p>
        </w:tc>
        <w:tc>
          <w:tcPr>
            <w:tcW w:w="1344" w:type="dxa"/>
            <w:gridSpan w:val="2"/>
            <w:vMerge/>
            <w:tcBorders>
              <w:left w:val="single" w:sz="4" w:space="0" w:color="auto"/>
              <w:bottom w:val="single" w:sz="18" w:space="0" w:color="auto"/>
              <w:right w:val="single" w:sz="4" w:space="0" w:color="auto"/>
            </w:tcBorders>
            <w:shd w:val="clear" w:color="auto" w:fill="auto"/>
            <w:tcMar>
              <w:top w:w="72" w:type="dxa"/>
              <w:left w:w="144" w:type="dxa"/>
              <w:bottom w:w="72" w:type="dxa"/>
              <w:right w:w="144" w:type="dxa"/>
            </w:tcMar>
            <w:vAlign w:val="center"/>
          </w:tcPr>
          <w:p w:rsidR="00AD45D9" w:rsidRPr="00D0681C" w:rsidRDefault="00AD45D9" w:rsidP="00AD45D9">
            <w:pPr>
              <w:pStyle w:val="Quote"/>
              <w:rPr>
                <w:rFonts w:asciiTheme="minorHAnsi" w:hAnsiTheme="minorHAnsi"/>
                <w:sz w:val="20"/>
                <w:szCs w:val="20"/>
              </w:rPr>
            </w:pPr>
          </w:p>
        </w:tc>
        <w:sdt>
          <w:sdtPr>
            <w:rPr>
              <w:rFonts w:asciiTheme="minorHAnsi" w:hAnsiTheme="minorHAnsi"/>
              <w:i w:val="0"/>
              <w:sz w:val="20"/>
              <w:szCs w:val="20"/>
            </w:rPr>
            <w:id w:val="1443118918"/>
            <w:placeholder>
              <w:docPart w:val="45A24EB83BBE47D888DA67B93DBBD552"/>
            </w:placeholder>
            <w15:appearance w15:val="hidden"/>
          </w:sdtPr>
          <w:sdtEndPr/>
          <w:sdtContent>
            <w:tc>
              <w:tcPr>
                <w:tcW w:w="1583" w:type="dxa"/>
                <w:gridSpan w:val="6"/>
                <w:tcBorders>
                  <w:top w:val="single" w:sz="4" w:space="0" w:color="auto"/>
                  <w:left w:val="single" w:sz="4" w:space="0" w:color="auto"/>
                  <w:bottom w:val="single" w:sz="18" w:space="0" w:color="auto"/>
                  <w:right w:val="dotted" w:sz="4" w:space="0" w:color="auto"/>
                </w:tcBorders>
                <w:shd w:val="clear" w:color="auto" w:fill="auto"/>
                <w:tcMar>
                  <w:top w:w="72" w:type="dxa"/>
                  <w:left w:w="144" w:type="dxa"/>
                  <w:bottom w:w="72" w:type="dxa"/>
                  <w:right w:w="144" w:type="dxa"/>
                </w:tcMar>
                <w:vAlign w:val="center"/>
                <w:hideMark/>
              </w:tcPr>
              <w:p w:rsidR="00AD45D9" w:rsidRPr="00DF0CF6" w:rsidRDefault="00AD45D9" w:rsidP="00023F62">
                <w:pPr>
                  <w:pStyle w:val="Quote"/>
                  <w:rPr>
                    <w:rFonts w:asciiTheme="minorHAnsi" w:hAnsiTheme="minorHAnsi"/>
                    <w:i w:val="0"/>
                    <w:sz w:val="20"/>
                    <w:szCs w:val="20"/>
                  </w:rPr>
                </w:pPr>
                <w:r w:rsidRPr="00DF0CF6">
                  <w:rPr>
                    <w:rFonts w:asciiTheme="minorHAnsi" w:hAnsiTheme="minorHAnsi"/>
                    <w:i w:val="0"/>
                    <w:sz w:val="20"/>
                    <w:szCs w:val="20"/>
                  </w:rPr>
                  <w:t>Email Address:</w:t>
                </w:r>
              </w:p>
            </w:tc>
          </w:sdtContent>
        </w:sdt>
        <w:tc>
          <w:tcPr>
            <w:tcW w:w="5257" w:type="dxa"/>
            <w:gridSpan w:val="15"/>
            <w:tcBorders>
              <w:top w:val="single" w:sz="4" w:space="0" w:color="auto"/>
              <w:left w:val="dotted" w:sz="4" w:space="0" w:color="auto"/>
              <w:bottom w:val="single" w:sz="18" w:space="0" w:color="auto"/>
              <w:right w:val="single" w:sz="18" w:space="0" w:color="auto"/>
            </w:tcBorders>
            <w:shd w:val="clear" w:color="auto" w:fill="auto"/>
            <w:tcMar>
              <w:top w:w="72" w:type="dxa"/>
              <w:left w:w="144" w:type="dxa"/>
              <w:bottom w:w="72" w:type="dxa"/>
              <w:right w:w="144" w:type="dxa"/>
            </w:tcMar>
            <w:vAlign w:val="center"/>
            <w:hideMark/>
          </w:tcPr>
          <w:p w:rsidR="00AD45D9" w:rsidRPr="006B4EFD" w:rsidRDefault="00AD45D9" w:rsidP="00023F62">
            <w:pPr>
              <w:rPr>
                <w:b/>
                <w:sz w:val="22"/>
                <w:szCs w:val="20"/>
              </w:rPr>
            </w:pPr>
          </w:p>
        </w:tc>
      </w:tr>
      <w:tr w:rsidR="00AD45D9" w:rsidRPr="002F3500" w:rsidTr="00AD45D9">
        <w:trPr>
          <w:trHeight w:val="783"/>
        </w:trPr>
        <w:tc>
          <w:tcPr>
            <w:tcW w:w="2593" w:type="dxa"/>
            <w:vMerge w:val="restart"/>
            <w:tcBorders>
              <w:top w:val="single" w:sz="18" w:space="0" w:color="auto"/>
              <w:left w:val="single" w:sz="18" w:space="0" w:color="auto"/>
              <w:right w:val="single" w:sz="4" w:space="0" w:color="auto"/>
            </w:tcBorders>
            <w:shd w:val="clear" w:color="auto" w:fill="auto"/>
            <w:vAlign w:val="center"/>
          </w:tcPr>
          <w:p w:rsidR="00AD45D9" w:rsidRPr="00DF0CF6" w:rsidRDefault="00AD45D9" w:rsidP="00AD45D9">
            <w:pPr>
              <w:pStyle w:val="Quote"/>
              <w:jc w:val="center"/>
              <w:rPr>
                <w:rFonts w:asciiTheme="minorHAnsi" w:hAnsiTheme="minorHAnsi"/>
                <w:b/>
                <w:i w:val="0"/>
                <w:sz w:val="28"/>
                <w:szCs w:val="22"/>
              </w:rPr>
            </w:pPr>
            <w:r w:rsidRPr="00DF0CF6">
              <w:rPr>
                <w:rFonts w:asciiTheme="minorHAnsi" w:hAnsiTheme="minorHAnsi"/>
                <w:b/>
                <w:i w:val="0"/>
                <w:sz w:val="28"/>
                <w:szCs w:val="22"/>
              </w:rPr>
              <w:t>Section 2</w:t>
            </w:r>
          </w:p>
          <w:p w:rsidR="00AD45D9" w:rsidRPr="00DF0CF6" w:rsidRDefault="00AD45D9" w:rsidP="00AD45D9">
            <w:pPr>
              <w:pStyle w:val="Quote"/>
              <w:jc w:val="center"/>
              <w:rPr>
                <w:rFonts w:asciiTheme="minorHAnsi" w:hAnsiTheme="minorHAnsi"/>
                <w:b/>
                <w:i w:val="0"/>
                <w:sz w:val="28"/>
                <w:szCs w:val="22"/>
              </w:rPr>
            </w:pPr>
            <w:r w:rsidRPr="00DF0CF6">
              <w:rPr>
                <w:rFonts w:asciiTheme="minorHAnsi" w:hAnsiTheme="minorHAnsi"/>
                <w:b/>
                <w:i w:val="0"/>
                <w:sz w:val="28"/>
                <w:szCs w:val="22"/>
              </w:rPr>
              <w:t>Assessment Reporting</w:t>
            </w:r>
          </w:p>
          <w:p w:rsidR="00AD45D9" w:rsidRPr="00DF0CF6" w:rsidRDefault="00AD45D9" w:rsidP="00AD45D9">
            <w:pPr>
              <w:jc w:val="center"/>
              <w:rPr>
                <w:sz w:val="22"/>
                <w:szCs w:val="22"/>
              </w:rPr>
            </w:pPr>
          </w:p>
          <w:p w:rsidR="00AD45D9" w:rsidRDefault="00AD45D9" w:rsidP="00AD45D9">
            <w:pPr>
              <w:jc w:val="center"/>
              <w:rPr>
                <w:b/>
                <w:i/>
                <w:sz w:val="20"/>
                <w:szCs w:val="22"/>
              </w:rPr>
            </w:pPr>
            <w:r w:rsidRPr="006B4EFD">
              <w:rPr>
                <w:i/>
                <w:sz w:val="20"/>
                <w:szCs w:val="22"/>
              </w:rPr>
              <w:t>Reflecting applicable insured vehicle policies as of</w:t>
            </w:r>
            <w:r w:rsidRPr="006B4EFD">
              <w:rPr>
                <w:b/>
                <w:i/>
                <w:sz w:val="20"/>
                <w:szCs w:val="22"/>
              </w:rPr>
              <w:t xml:space="preserve"> July 1, 2023</w:t>
            </w:r>
          </w:p>
          <w:p w:rsidR="00AD45D9" w:rsidRPr="006B4EFD" w:rsidRDefault="00AD45D9" w:rsidP="00AD45D9">
            <w:pPr>
              <w:jc w:val="center"/>
              <w:rPr>
                <w:i/>
                <w:sz w:val="20"/>
                <w:szCs w:val="22"/>
              </w:rPr>
            </w:pPr>
          </w:p>
          <w:p w:rsidR="00AD45D9" w:rsidRDefault="00AD45D9" w:rsidP="00AD45D9">
            <w:pPr>
              <w:jc w:val="center"/>
              <w:rPr>
                <w:b/>
                <w:i/>
                <w:sz w:val="20"/>
                <w:szCs w:val="20"/>
              </w:rPr>
            </w:pPr>
            <w:r>
              <w:rPr>
                <w:b/>
                <w:i/>
                <w:sz w:val="20"/>
                <w:szCs w:val="22"/>
              </w:rPr>
              <w:t>*</w:t>
            </w:r>
            <w:r w:rsidRPr="006B4EFD">
              <w:rPr>
                <w:b/>
                <w:i/>
                <w:sz w:val="20"/>
                <w:szCs w:val="22"/>
              </w:rPr>
              <w:t xml:space="preserve">Due </w:t>
            </w:r>
            <w:r w:rsidRPr="006B4EFD">
              <w:rPr>
                <w:b/>
                <w:i/>
                <w:sz w:val="20"/>
                <w:szCs w:val="20"/>
              </w:rPr>
              <w:t>on or before</w:t>
            </w:r>
          </w:p>
          <w:p w:rsidR="00AD45D9" w:rsidRPr="00DF0CF6" w:rsidRDefault="00AD45D9" w:rsidP="00AD45D9">
            <w:pPr>
              <w:jc w:val="center"/>
              <w:rPr>
                <w:b/>
                <w:i/>
                <w:sz w:val="22"/>
                <w:szCs w:val="22"/>
              </w:rPr>
            </w:pPr>
            <w:r w:rsidRPr="006B4EFD">
              <w:rPr>
                <w:b/>
                <w:i/>
                <w:sz w:val="20"/>
                <w:szCs w:val="20"/>
              </w:rPr>
              <w:t>August 15, 2023</w:t>
            </w:r>
          </w:p>
          <w:p w:rsidR="00AD45D9" w:rsidRPr="00DF0CF6" w:rsidRDefault="00AD45D9" w:rsidP="00AD45D9">
            <w:pPr>
              <w:jc w:val="center"/>
              <w:rPr>
                <w:sz w:val="22"/>
                <w:szCs w:val="22"/>
              </w:rPr>
            </w:pPr>
          </w:p>
        </w:tc>
        <w:tc>
          <w:tcPr>
            <w:tcW w:w="8184" w:type="dxa"/>
            <w:gridSpan w:val="23"/>
            <w:tcBorders>
              <w:top w:val="single" w:sz="18" w:space="0" w:color="auto"/>
              <w:left w:val="single" w:sz="4" w:space="0" w:color="auto"/>
              <w:bottom w:val="single" w:sz="4" w:space="0" w:color="auto"/>
              <w:right w:val="single" w:sz="18" w:space="0" w:color="auto"/>
            </w:tcBorders>
            <w:shd w:val="clear" w:color="auto" w:fill="auto"/>
            <w:tcMar>
              <w:top w:w="72" w:type="dxa"/>
              <w:left w:w="144" w:type="dxa"/>
              <w:bottom w:w="72" w:type="dxa"/>
              <w:right w:w="144" w:type="dxa"/>
            </w:tcMar>
            <w:vAlign w:val="center"/>
          </w:tcPr>
          <w:p w:rsidR="00AD45D9" w:rsidRPr="00DF0CF6" w:rsidRDefault="00AD45D9" w:rsidP="00AD45D9">
            <w:pPr>
              <w:jc w:val="both"/>
              <w:rPr>
                <w:i/>
              </w:rPr>
            </w:pPr>
            <w:r w:rsidRPr="00DF0CF6">
              <w:rPr>
                <w:i/>
                <w:sz w:val="20"/>
              </w:rPr>
              <w:t xml:space="preserve">Generally, all insured vehicles, both private and commercial, with a declared gross weight of 26,000 lbs. or less must be included in calculating the annual assessment. If “0”, please indicate “0” under Number of CATPA Fee Applicable Vehicles line. For </w:t>
            </w:r>
            <w:r>
              <w:rPr>
                <w:i/>
                <w:sz w:val="20"/>
              </w:rPr>
              <w:t xml:space="preserve">questions regarding vehicles applicable to the CATPA fee, </w:t>
            </w:r>
            <w:r w:rsidRPr="00DF0CF6">
              <w:rPr>
                <w:i/>
                <w:sz w:val="20"/>
              </w:rPr>
              <w:t xml:space="preserve">see </w:t>
            </w:r>
            <w:hyperlink r:id="rId11" w:history="1">
              <w:r w:rsidRPr="00AD45D9">
                <w:rPr>
                  <w:rStyle w:val="Hyperlink"/>
                  <w:i/>
                  <w:sz w:val="20"/>
                </w:rPr>
                <w:t>Insurance Assessment FAQs</w:t>
              </w:r>
            </w:hyperlink>
            <w:r w:rsidRPr="00DF0CF6">
              <w:rPr>
                <w:i/>
                <w:sz w:val="20"/>
              </w:rPr>
              <w:t>.</w:t>
            </w:r>
          </w:p>
        </w:tc>
      </w:tr>
      <w:tr w:rsidR="00AD45D9" w:rsidRPr="002F3500" w:rsidTr="00C165F3">
        <w:trPr>
          <w:trHeight w:val="218"/>
        </w:trPr>
        <w:tc>
          <w:tcPr>
            <w:tcW w:w="2593" w:type="dxa"/>
            <w:vMerge/>
            <w:tcBorders>
              <w:left w:val="single" w:sz="18" w:space="0" w:color="auto"/>
              <w:right w:val="single" w:sz="4" w:space="0" w:color="auto"/>
            </w:tcBorders>
          </w:tcPr>
          <w:p w:rsidR="00AD45D9" w:rsidRPr="00DF0CF6" w:rsidRDefault="00AD45D9" w:rsidP="00AD45D9">
            <w:pPr>
              <w:pStyle w:val="Quote"/>
              <w:rPr>
                <w:rFonts w:asciiTheme="minorHAnsi" w:hAnsiTheme="minorHAnsi"/>
                <w:szCs w:val="22"/>
              </w:rPr>
            </w:pPr>
          </w:p>
        </w:tc>
        <w:tc>
          <w:tcPr>
            <w:tcW w:w="3860" w:type="dxa"/>
            <w:gridSpan w:val="10"/>
            <w:tcBorders>
              <w:top w:val="single" w:sz="4" w:space="0" w:color="auto"/>
              <w:left w:val="single" w:sz="4" w:space="0" w:color="auto"/>
              <w:bottom w:val="single" w:sz="4" w:space="0" w:color="auto"/>
              <w:right w:val="dotted" w:sz="4" w:space="0" w:color="auto"/>
            </w:tcBorders>
            <w:shd w:val="clear" w:color="auto" w:fill="auto"/>
            <w:tcMar>
              <w:top w:w="72" w:type="dxa"/>
              <w:left w:w="144" w:type="dxa"/>
              <w:bottom w:w="72" w:type="dxa"/>
              <w:right w:w="144" w:type="dxa"/>
            </w:tcMar>
            <w:hideMark/>
          </w:tcPr>
          <w:p w:rsidR="00AD45D9" w:rsidRPr="00DF0CF6" w:rsidRDefault="00AD45D9" w:rsidP="00AD45D9">
            <w:pPr>
              <w:pStyle w:val="Quote"/>
              <w:rPr>
                <w:rFonts w:asciiTheme="minorHAnsi" w:hAnsiTheme="minorHAnsi"/>
                <w:i w:val="0"/>
              </w:rPr>
            </w:pPr>
            <w:r w:rsidRPr="00DF0CF6">
              <w:rPr>
                <w:rFonts w:asciiTheme="minorHAnsi" w:hAnsiTheme="minorHAnsi"/>
                <w:i w:val="0"/>
              </w:rPr>
              <w:t xml:space="preserve">Number of CATPA Fee Applicable Vehicles Insured on </w:t>
            </w:r>
            <w:r w:rsidRPr="00DF0CF6">
              <w:rPr>
                <w:rFonts w:asciiTheme="minorHAnsi" w:hAnsiTheme="minorHAnsi"/>
                <w:b/>
                <w:i w:val="0"/>
              </w:rPr>
              <w:t>July 1, 2023</w:t>
            </w:r>
          </w:p>
        </w:tc>
        <w:tc>
          <w:tcPr>
            <w:tcW w:w="4324" w:type="dxa"/>
            <w:gridSpan w:val="13"/>
            <w:tcBorders>
              <w:top w:val="single" w:sz="4" w:space="0" w:color="auto"/>
              <w:left w:val="dotted" w:sz="4" w:space="0" w:color="auto"/>
              <w:bottom w:val="single" w:sz="4" w:space="0" w:color="auto"/>
              <w:right w:val="single" w:sz="18" w:space="0" w:color="auto"/>
            </w:tcBorders>
            <w:shd w:val="clear" w:color="auto" w:fill="auto"/>
            <w:tcMar>
              <w:top w:w="72" w:type="dxa"/>
              <w:left w:w="144" w:type="dxa"/>
              <w:bottom w:w="72" w:type="dxa"/>
              <w:right w:w="144" w:type="dxa"/>
            </w:tcMar>
            <w:vAlign w:val="center"/>
            <w:hideMark/>
          </w:tcPr>
          <w:p w:rsidR="00AD45D9" w:rsidRPr="006B4EFD" w:rsidRDefault="00AD45D9" w:rsidP="00AD45D9">
            <w:pPr>
              <w:jc w:val="center"/>
              <w:rPr>
                <w:b/>
                <w:sz w:val="28"/>
              </w:rPr>
            </w:pPr>
          </w:p>
        </w:tc>
      </w:tr>
      <w:tr w:rsidR="00AD45D9" w:rsidRPr="002F3500" w:rsidTr="00C165F3">
        <w:trPr>
          <w:trHeight w:val="857"/>
        </w:trPr>
        <w:tc>
          <w:tcPr>
            <w:tcW w:w="2593" w:type="dxa"/>
            <w:vMerge/>
            <w:tcBorders>
              <w:left w:val="single" w:sz="18" w:space="0" w:color="auto"/>
              <w:right w:val="single" w:sz="4" w:space="0" w:color="auto"/>
            </w:tcBorders>
          </w:tcPr>
          <w:p w:rsidR="00AD45D9" w:rsidRPr="00DF0CF6" w:rsidRDefault="00AD45D9" w:rsidP="00AD45D9">
            <w:pPr>
              <w:pStyle w:val="Quote"/>
              <w:rPr>
                <w:rFonts w:asciiTheme="minorHAnsi" w:hAnsiTheme="minorHAnsi"/>
                <w:noProof/>
                <w:szCs w:val="22"/>
              </w:rPr>
            </w:pPr>
          </w:p>
        </w:tc>
        <w:tc>
          <w:tcPr>
            <w:tcW w:w="8184" w:type="dxa"/>
            <w:gridSpan w:val="23"/>
            <w:tcBorders>
              <w:top w:val="single" w:sz="4" w:space="0" w:color="auto"/>
              <w:left w:val="single" w:sz="4" w:space="0" w:color="auto"/>
              <w:bottom w:val="single" w:sz="4" w:space="0" w:color="auto"/>
              <w:right w:val="single" w:sz="18" w:space="0" w:color="auto"/>
            </w:tcBorders>
            <w:shd w:val="clear" w:color="auto" w:fill="auto"/>
            <w:tcMar>
              <w:top w:w="72" w:type="dxa"/>
              <w:left w:w="144" w:type="dxa"/>
              <w:bottom w:w="72" w:type="dxa"/>
              <w:right w:w="144" w:type="dxa"/>
            </w:tcMar>
          </w:tcPr>
          <w:p w:rsidR="00AD45D9" w:rsidRPr="002F3500" w:rsidRDefault="00AD45D9" w:rsidP="00AD45D9">
            <w:pPr>
              <w:jc w:val="both"/>
              <w:rPr>
                <w:sz w:val="22"/>
              </w:rPr>
            </w:pPr>
            <w:r w:rsidRPr="00DF0CF6">
              <w:rPr>
                <w:sz w:val="22"/>
              </w:rPr>
              <w:t>Under penalty of law, I certify that this assessment is correct to the best of my knowledge and that the calculation for this assessment is based on actual number of vehicles insured on July 1, 202</w:t>
            </w:r>
            <w:r w:rsidR="00F7272A">
              <w:rPr>
                <w:sz w:val="22"/>
              </w:rPr>
              <w:t>3</w:t>
            </w:r>
            <w:bookmarkStart w:id="1" w:name="_GoBack"/>
            <w:bookmarkEnd w:id="1"/>
            <w:r w:rsidRPr="00DF0CF6">
              <w:rPr>
                <w:sz w:val="22"/>
              </w:rPr>
              <w:t>.</w:t>
            </w:r>
            <w:r w:rsidRPr="002F3500">
              <w:rPr>
                <w:sz w:val="22"/>
              </w:rPr>
              <w:tab/>
            </w:r>
          </w:p>
        </w:tc>
      </w:tr>
      <w:tr w:rsidR="00AD45D9" w:rsidRPr="002F3500" w:rsidTr="00C165F3">
        <w:trPr>
          <w:trHeight w:val="248"/>
        </w:trPr>
        <w:tc>
          <w:tcPr>
            <w:tcW w:w="2593" w:type="dxa"/>
            <w:vMerge/>
            <w:tcBorders>
              <w:left w:val="single" w:sz="18" w:space="0" w:color="auto"/>
              <w:right w:val="single" w:sz="4" w:space="0" w:color="auto"/>
            </w:tcBorders>
          </w:tcPr>
          <w:p w:rsidR="00AD45D9" w:rsidRPr="00DF0CF6" w:rsidRDefault="00AD45D9" w:rsidP="00AD45D9">
            <w:pPr>
              <w:pStyle w:val="Quote"/>
              <w:rPr>
                <w:rFonts w:asciiTheme="minorHAnsi" w:hAnsiTheme="minorHAnsi"/>
                <w:szCs w:val="22"/>
              </w:rPr>
            </w:pPr>
          </w:p>
        </w:tc>
        <w:tc>
          <w:tcPr>
            <w:tcW w:w="1617" w:type="dxa"/>
            <w:gridSpan w:val="3"/>
            <w:tcBorders>
              <w:top w:val="single" w:sz="4" w:space="0" w:color="auto"/>
              <w:left w:val="single" w:sz="4" w:space="0" w:color="auto"/>
              <w:bottom w:val="single" w:sz="4" w:space="0" w:color="auto"/>
              <w:right w:val="dotted" w:sz="4" w:space="0" w:color="auto"/>
            </w:tcBorders>
            <w:shd w:val="clear" w:color="auto" w:fill="auto"/>
            <w:tcMar>
              <w:top w:w="72" w:type="dxa"/>
              <w:left w:w="144" w:type="dxa"/>
              <w:bottom w:w="72" w:type="dxa"/>
              <w:right w:w="144" w:type="dxa"/>
            </w:tcMar>
            <w:vAlign w:val="center"/>
            <w:hideMark/>
          </w:tcPr>
          <w:p w:rsidR="00AD45D9" w:rsidRPr="00DF0CF6" w:rsidRDefault="00AD45D9" w:rsidP="00AD45D9">
            <w:pPr>
              <w:pStyle w:val="Quote"/>
              <w:rPr>
                <w:rFonts w:asciiTheme="minorHAnsi" w:hAnsiTheme="minorHAnsi"/>
                <w:i w:val="0"/>
                <w:szCs w:val="22"/>
              </w:rPr>
            </w:pPr>
            <w:r w:rsidRPr="00DF0CF6">
              <w:rPr>
                <w:rFonts w:asciiTheme="minorHAnsi" w:hAnsiTheme="minorHAnsi"/>
                <w:i w:val="0"/>
                <w:szCs w:val="22"/>
              </w:rPr>
              <w:t>Printed Name:</w:t>
            </w:r>
          </w:p>
        </w:tc>
        <w:tc>
          <w:tcPr>
            <w:tcW w:w="2961" w:type="dxa"/>
            <w:gridSpan w:val="10"/>
            <w:tcBorders>
              <w:top w:val="single" w:sz="4" w:space="0" w:color="auto"/>
              <w:left w:val="dotted" w:sz="4" w:space="0" w:color="auto"/>
              <w:bottom w:val="single" w:sz="4" w:space="0" w:color="auto"/>
              <w:right w:val="single" w:sz="4" w:space="0" w:color="auto"/>
            </w:tcBorders>
            <w:shd w:val="clear" w:color="auto" w:fill="auto"/>
            <w:vAlign w:val="center"/>
          </w:tcPr>
          <w:p w:rsidR="00AD45D9" w:rsidRPr="00C165F3" w:rsidRDefault="00AD45D9" w:rsidP="00AD45D9">
            <w:pPr>
              <w:pStyle w:val="Quote"/>
              <w:rPr>
                <w:rFonts w:asciiTheme="minorHAnsi" w:hAnsiTheme="minorHAnsi"/>
                <w:b/>
                <w:i w:val="0"/>
                <w:szCs w:val="22"/>
              </w:rPr>
            </w:pPr>
          </w:p>
        </w:tc>
        <w:tc>
          <w:tcPr>
            <w:tcW w:w="808" w:type="dxa"/>
            <w:gridSpan w:val="4"/>
            <w:tcBorders>
              <w:top w:val="single" w:sz="4" w:space="0" w:color="auto"/>
              <w:left w:val="single" w:sz="4" w:space="0" w:color="auto"/>
              <w:bottom w:val="single" w:sz="4" w:space="0" w:color="auto"/>
              <w:right w:val="dotted" w:sz="4" w:space="0" w:color="auto"/>
            </w:tcBorders>
            <w:shd w:val="clear" w:color="auto" w:fill="auto"/>
            <w:tcMar>
              <w:top w:w="72" w:type="dxa"/>
              <w:left w:w="144" w:type="dxa"/>
              <w:bottom w:w="72" w:type="dxa"/>
              <w:right w:w="144" w:type="dxa"/>
            </w:tcMar>
            <w:vAlign w:val="center"/>
            <w:hideMark/>
          </w:tcPr>
          <w:p w:rsidR="00AD45D9" w:rsidRPr="00DF0CF6" w:rsidRDefault="00AD45D9" w:rsidP="00AD45D9">
            <w:pPr>
              <w:rPr>
                <w:sz w:val="22"/>
                <w:szCs w:val="22"/>
              </w:rPr>
            </w:pPr>
            <w:r w:rsidRPr="00DF0CF6">
              <w:rPr>
                <w:sz w:val="22"/>
                <w:szCs w:val="22"/>
              </w:rPr>
              <w:t xml:space="preserve">Title: </w:t>
            </w:r>
          </w:p>
        </w:tc>
        <w:tc>
          <w:tcPr>
            <w:tcW w:w="2798" w:type="dxa"/>
            <w:gridSpan w:val="6"/>
            <w:tcBorders>
              <w:top w:val="single" w:sz="4" w:space="0" w:color="auto"/>
              <w:left w:val="dotted" w:sz="4" w:space="0" w:color="auto"/>
              <w:bottom w:val="single" w:sz="4" w:space="0" w:color="auto"/>
              <w:right w:val="single" w:sz="18" w:space="0" w:color="auto"/>
            </w:tcBorders>
            <w:shd w:val="clear" w:color="auto" w:fill="auto"/>
            <w:vAlign w:val="center"/>
          </w:tcPr>
          <w:p w:rsidR="00AD45D9" w:rsidRPr="00C165F3" w:rsidRDefault="00AD45D9" w:rsidP="00AD45D9">
            <w:pPr>
              <w:rPr>
                <w:b/>
                <w:sz w:val="22"/>
                <w:szCs w:val="22"/>
              </w:rPr>
            </w:pPr>
          </w:p>
        </w:tc>
      </w:tr>
      <w:tr w:rsidR="00AD45D9" w:rsidRPr="002F3500" w:rsidTr="00AD45D9">
        <w:trPr>
          <w:trHeight w:val="368"/>
        </w:trPr>
        <w:tc>
          <w:tcPr>
            <w:tcW w:w="2593" w:type="dxa"/>
            <w:vMerge/>
            <w:tcBorders>
              <w:left w:val="single" w:sz="18" w:space="0" w:color="auto"/>
              <w:bottom w:val="single" w:sz="18" w:space="0" w:color="auto"/>
              <w:right w:val="single" w:sz="4" w:space="0" w:color="auto"/>
            </w:tcBorders>
          </w:tcPr>
          <w:p w:rsidR="00AD45D9" w:rsidRPr="00DF0CF6" w:rsidRDefault="00AD45D9" w:rsidP="00AD45D9">
            <w:pPr>
              <w:pStyle w:val="Quote"/>
              <w:rPr>
                <w:rFonts w:asciiTheme="minorHAnsi" w:hAnsiTheme="minorHAnsi"/>
                <w:szCs w:val="22"/>
              </w:rPr>
            </w:pPr>
          </w:p>
        </w:tc>
        <w:tc>
          <w:tcPr>
            <w:tcW w:w="1617" w:type="dxa"/>
            <w:gridSpan w:val="3"/>
            <w:tcBorders>
              <w:top w:val="single" w:sz="4" w:space="0" w:color="auto"/>
              <w:left w:val="single" w:sz="4" w:space="0" w:color="auto"/>
              <w:bottom w:val="single" w:sz="18" w:space="0" w:color="auto"/>
              <w:right w:val="dotted" w:sz="4" w:space="0" w:color="auto"/>
            </w:tcBorders>
            <w:shd w:val="clear" w:color="auto" w:fill="auto"/>
            <w:tcMar>
              <w:top w:w="72" w:type="dxa"/>
              <w:left w:w="144" w:type="dxa"/>
              <w:bottom w:w="72" w:type="dxa"/>
              <w:right w:w="144" w:type="dxa"/>
            </w:tcMar>
            <w:vAlign w:val="center"/>
          </w:tcPr>
          <w:p w:rsidR="00AD45D9" w:rsidRPr="00DF0CF6" w:rsidRDefault="00AD45D9" w:rsidP="00AD45D9">
            <w:pPr>
              <w:pStyle w:val="Quote"/>
              <w:rPr>
                <w:rFonts w:asciiTheme="minorHAnsi" w:hAnsiTheme="minorHAnsi"/>
                <w:i w:val="0"/>
                <w:szCs w:val="22"/>
              </w:rPr>
            </w:pPr>
            <w:r w:rsidRPr="00DF0CF6">
              <w:rPr>
                <w:rFonts w:asciiTheme="minorHAnsi" w:hAnsiTheme="minorHAnsi"/>
                <w:i w:val="0"/>
                <w:szCs w:val="22"/>
              </w:rPr>
              <w:t>Signature:</w:t>
            </w:r>
          </w:p>
        </w:tc>
        <w:tc>
          <w:tcPr>
            <w:tcW w:w="3949" w:type="dxa"/>
            <w:gridSpan w:val="15"/>
            <w:tcBorders>
              <w:top w:val="single" w:sz="4" w:space="0" w:color="auto"/>
              <w:left w:val="dotted" w:sz="4" w:space="0" w:color="auto"/>
              <w:bottom w:val="single" w:sz="18" w:space="0" w:color="auto"/>
              <w:right w:val="single" w:sz="4" w:space="0" w:color="auto"/>
            </w:tcBorders>
            <w:shd w:val="clear" w:color="auto" w:fill="auto"/>
            <w:vAlign w:val="center"/>
          </w:tcPr>
          <w:p w:rsidR="00AD45D9" w:rsidRPr="00C165F3" w:rsidRDefault="00AD45D9" w:rsidP="00AD45D9">
            <w:pPr>
              <w:pStyle w:val="Quote"/>
              <w:rPr>
                <w:rFonts w:asciiTheme="minorHAnsi" w:hAnsiTheme="minorHAnsi"/>
                <w:b/>
                <w:i w:val="0"/>
                <w:szCs w:val="22"/>
              </w:rPr>
            </w:pPr>
          </w:p>
        </w:tc>
        <w:tc>
          <w:tcPr>
            <w:tcW w:w="808" w:type="dxa"/>
            <w:gridSpan w:val="4"/>
            <w:tcBorders>
              <w:top w:val="single" w:sz="4" w:space="0" w:color="auto"/>
              <w:left w:val="single" w:sz="4" w:space="0" w:color="auto"/>
              <w:bottom w:val="single" w:sz="18" w:space="0" w:color="auto"/>
              <w:right w:val="dotted" w:sz="4" w:space="0" w:color="auto"/>
            </w:tcBorders>
            <w:shd w:val="clear" w:color="auto" w:fill="auto"/>
            <w:tcMar>
              <w:top w:w="72" w:type="dxa"/>
              <w:left w:w="144" w:type="dxa"/>
              <w:bottom w:w="72" w:type="dxa"/>
              <w:right w:w="144" w:type="dxa"/>
            </w:tcMar>
            <w:vAlign w:val="center"/>
          </w:tcPr>
          <w:p w:rsidR="00AD45D9" w:rsidRPr="00DF0CF6" w:rsidRDefault="00AD45D9" w:rsidP="00AD45D9">
            <w:pPr>
              <w:rPr>
                <w:sz w:val="22"/>
                <w:szCs w:val="22"/>
              </w:rPr>
            </w:pPr>
            <w:r w:rsidRPr="00DF0CF6">
              <w:rPr>
                <w:sz w:val="22"/>
                <w:szCs w:val="22"/>
              </w:rPr>
              <w:t>Date:</w:t>
            </w:r>
          </w:p>
        </w:tc>
        <w:tc>
          <w:tcPr>
            <w:tcW w:w="1810" w:type="dxa"/>
            <w:tcBorders>
              <w:top w:val="single" w:sz="4" w:space="0" w:color="auto"/>
              <w:left w:val="dotted" w:sz="4" w:space="0" w:color="auto"/>
              <w:bottom w:val="single" w:sz="18" w:space="0" w:color="auto"/>
              <w:right w:val="single" w:sz="18" w:space="0" w:color="auto"/>
            </w:tcBorders>
            <w:shd w:val="clear" w:color="auto" w:fill="auto"/>
            <w:vAlign w:val="center"/>
          </w:tcPr>
          <w:p w:rsidR="00AD45D9" w:rsidRPr="00C165F3" w:rsidRDefault="00AD45D9" w:rsidP="00AD45D9">
            <w:pPr>
              <w:rPr>
                <w:b/>
                <w:sz w:val="22"/>
                <w:szCs w:val="22"/>
              </w:rPr>
            </w:pPr>
          </w:p>
        </w:tc>
      </w:tr>
      <w:tr w:rsidR="00AD45D9" w:rsidRPr="002F3500" w:rsidTr="00C165F3">
        <w:trPr>
          <w:trHeight w:val="248"/>
        </w:trPr>
        <w:tc>
          <w:tcPr>
            <w:tcW w:w="2593" w:type="dxa"/>
            <w:vMerge w:val="restart"/>
            <w:tcBorders>
              <w:top w:val="single" w:sz="18" w:space="0" w:color="auto"/>
              <w:left w:val="single" w:sz="18" w:space="0" w:color="auto"/>
              <w:right w:val="single" w:sz="4" w:space="0" w:color="auto"/>
            </w:tcBorders>
            <w:vAlign w:val="center"/>
          </w:tcPr>
          <w:p w:rsidR="00AD45D9" w:rsidRDefault="00AD45D9" w:rsidP="00AD45D9">
            <w:pPr>
              <w:pStyle w:val="Quote"/>
              <w:jc w:val="center"/>
              <w:rPr>
                <w:rFonts w:asciiTheme="minorHAnsi" w:hAnsiTheme="minorHAnsi"/>
                <w:b/>
                <w:i w:val="0"/>
                <w:sz w:val="28"/>
                <w:szCs w:val="22"/>
              </w:rPr>
            </w:pPr>
            <w:r w:rsidRPr="00DF0CF6">
              <w:rPr>
                <w:rFonts w:asciiTheme="minorHAnsi" w:hAnsiTheme="minorHAnsi"/>
                <w:b/>
                <w:i w:val="0"/>
                <w:sz w:val="28"/>
                <w:szCs w:val="22"/>
              </w:rPr>
              <w:t>Section 3</w:t>
            </w:r>
          </w:p>
          <w:p w:rsidR="00AD45D9" w:rsidRPr="00DF0CF6" w:rsidRDefault="00AD45D9" w:rsidP="00AD45D9">
            <w:pPr>
              <w:pStyle w:val="Quote"/>
              <w:jc w:val="center"/>
              <w:rPr>
                <w:rFonts w:asciiTheme="minorHAnsi" w:hAnsiTheme="minorHAnsi"/>
                <w:b/>
                <w:i w:val="0"/>
                <w:sz w:val="28"/>
                <w:szCs w:val="22"/>
              </w:rPr>
            </w:pPr>
            <w:r w:rsidRPr="00DF0CF6">
              <w:rPr>
                <w:rFonts w:asciiTheme="minorHAnsi" w:hAnsiTheme="minorHAnsi"/>
                <w:b/>
                <w:i w:val="0"/>
                <w:sz w:val="28"/>
                <w:szCs w:val="22"/>
              </w:rPr>
              <w:t>Payment Reporting</w:t>
            </w:r>
          </w:p>
          <w:p w:rsidR="00AD45D9" w:rsidRDefault="00AD45D9" w:rsidP="00AD45D9">
            <w:pPr>
              <w:pStyle w:val="Quote"/>
              <w:jc w:val="center"/>
              <w:rPr>
                <w:rFonts w:asciiTheme="minorHAnsi" w:hAnsiTheme="minorHAnsi"/>
                <w:szCs w:val="22"/>
              </w:rPr>
            </w:pPr>
          </w:p>
          <w:p w:rsidR="00AD45D9" w:rsidRPr="00DF0CF6" w:rsidRDefault="00AD45D9" w:rsidP="00AD45D9">
            <w:pPr>
              <w:pStyle w:val="Quote"/>
              <w:jc w:val="center"/>
              <w:rPr>
                <w:rFonts w:asciiTheme="minorHAnsi" w:hAnsiTheme="minorHAnsi"/>
                <w:b/>
                <w:i w:val="0"/>
                <w:szCs w:val="22"/>
              </w:rPr>
            </w:pPr>
            <w:r w:rsidRPr="00C165F3">
              <w:rPr>
                <w:rFonts w:asciiTheme="minorHAnsi" w:hAnsiTheme="minorHAnsi"/>
                <w:sz w:val="20"/>
                <w:szCs w:val="22"/>
              </w:rPr>
              <w:t>Please verify either check payment or ACH payment is selected and associated numbers are included. This form will be rejected and payment returned without this information</w:t>
            </w:r>
            <w:r w:rsidRPr="00DF0CF6">
              <w:rPr>
                <w:rFonts w:asciiTheme="minorHAnsi" w:hAnsiTheme="minorHAnsi"/>
                <w:szCs w:val="22"/>
              </w:rPr>
              <w:t>.</w:t>
            </w:r>
          </w:p>
        </w:tc>
        <w:tc>
          <w:tcPr>
            <w:tcW w:w="8184" w:type="dxa"/>
            <w:gridSpan w:val="23"/>
            <w:tcBorders>
              <w:top w:val="single" w:sz="18" w:space="0" w:color="auto"/>
              <w:left w:val="single" w:sz="4" w:space="0" w:color="auto"/>
              <w:bottom w:val="single" w:sz="4" w:space="0" w:color="auto"/>
              <w:right w:val="single" w:sz="18" w:space="0" w:color="auto"/>
            </w:tcBorders>
            <w:shd w:val="clear" w:color="auto" w:fill="auto"/>
            <w:tcMar>
              <w:top w:w="72" w:type="dxa"/>
              <w:left w:w="144" w:type="dxa"/>
              <w:bottom w:w="72" w:type="dxa"/>
              <w:right w:w="144" w:type="dxa"/>
            </w:tcMar>
          </w:tcPr>
          <w:p w:rsidR="00AD45D9" w:rsidRPr="002F3500" w:rsidRDefault="00AD45D9" w:rsidP="00AD45D9">
            <w:pPr>
              <w:jc w:val="both"/>
              <w:rPr>
                <w:b/>
                <w:color w:val="FF0000"/>
                <w:sz w:val="22"/>
              </w:rPr>
            </w:pPr>
            <w:r w:rsidRPr="002F3500">
              <w:rPr>
                <w:sz w:val="22"/>
              </w:rPr>
              <w:t xml:space="preserve">Use the data from </w:t>
            </w:r>
            <w:r w:rsidRPr="002F3500">
              <w:rPr>
                <w:i/>
                <w:sz w:val="22"/>
              </w:rPr>
              <w:t xml:space="preserve">Section 1, above, </w:t>
            </w:r>
            <w:r w:rsidRPr="002F3500">
              <w:rPr>
                <w:sz w:val="22"/>
              </w:rPr>
              <w:t>calculate the biannual fee payment.</w:t>
            </w:r>
            <w:r w:rsidRPr="002F3500">
              <w:rPr>
                <w:b/>
                <w:sz w:val="22"/>
              </w:rPr>
              <w:t xml:space="preserve"> DO NOT ROUND. </w:t>
            </w:r>
          </w:p>
        </w:tc>
      </w:tr>
      <w:tr w:rsidR="00AD45D9" w:rsidRPr="002F3500" w:rsidTr="00C165F3">
        <w:trPr>
          <w:trHeight w:val="155"/>
        </w:trPr>
        <w:tc>
          <w:tcPr>
            <w:tcW w:w="2593" w:type="dxa"/>
            <w:vMerge/>
            <w:tcBorders>
              <w:left w:val="single" w:sz="18" w:space="0" w:color="auto"/>
              <w:right w:val="single" w:sz="4" w:space="0" w:color="auto"/>
            </w:tcBorders>
          </w:tcPr>
          <w:p w:rsidR="00AD45D9" w:rsidRPr="002F3500" w:rsidRDefault="00AD45D9" w:rsidP="00AD45D9">
            <w:pPr>
              <w:pStyle w:val="Quote"/>
              <w:rPr>
                <w:rFonts w:asciiTheme="minorHAnsi" w:hAnsiTheme="minorHAnsi"/>
                <w:i w:val="0"/>
                <w:sz w:val="20"/>
                <w:szCs w:val="20"/>
              </w:rPr>
            </w:pPr>
          </w:p>
        </w:tc>
        <w:tc>
          <w:tcPr>
            <w:tcW w:w="2873" w:type="dxa"/>
            <w:gridSpan w:val="7"/>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hideMark/>
          </w:tcPr>
          <w:p w:rsidR="00AD45D9" w:rsidRDefault="00AD45D9" w:rsidP="00AD45D9">
            <w:pPr>
              <w:pStyle w:val="Quote"/>
              <w:jc w:val="center"/>
              <w:rPr>
                <w:rFonts w:asciiTheme="minorHAnsi" w:hAnsiTheme="minorHAnsi"/>
                <w:b/>
                <w:i w:val="0"/>
                <w:sz w:val="20"/>
                <w:szCs w:val="20"/>
              </w:rPr>
            </w:pPr>
            <w:r w:rsidRPr="00CF0476">
              <w:rPr>
                <w:rFonts w:asciiTheme="minorHAnsi" w:hAnsiTheme="minorHAnsi"/>
                <w:b/>
                <w:i w:val="0"/>
                <w:sz w:val="20"/>
                <w:szCs w:val="20"/>
              </w:rPr>
              <w:t>1</w:t>
            </w:r>
            <w:r w:rsidRPr="00CF0476">
              <w:rPr>
                <w:rFonts w:asciiTheme="minorHAnsi" w:hAnsiTheme="minorHAnsi"/>
                <w:b/>
                <w:i w:val="0"/>
                <w:sz w:val="20"/>
                <w:szCs w:val="20"/>
                <w:vertAlign w:val="superscript"/>
              </w:rPr>
              <w:t>st</w:t>
            </w:r>
            <w:r w:rsidRPr="00CF0476">
              <w:rPr>
                <w:rFonts w:asciiTheme="minorHAnsi" w:hAnsiTheme="minorHAnsi"/>
                <w:b/>
                <w:i w:val="0"/>
                <w:sz w:val="20"/>
                <w:szCs w:val="20"/>
              </w:rPr>
              <w:t xml:space="preserve"> Payment </w:t>
            </w:r>
          </w:p>
          <w:p w:rsidR="00AD45D9" w:rsidRDefault="00AD45D9" w:rsidP="00AD45D9">
            <w:pPr>
              <w:pStyle w:val="Quote"/>
              <w:jc w:val="center"/>
              <w:rPr>
                <w:rFonts w:asciiTheme="minorHAnsi" w:hAnsiTheme="minorHAnsi"/>
                <w:b/>
                <w:i w:val="0"/>
                <w:sz w:val="20"/>
                <w:szCs w:val="20"/>
              </w:rPr>
            </w:pPr>
            <w:r w:rsidRPr="00CF0476">
              <w:rPr>
                <w:rFonts w:asciiTheme="minorHAnsi" w:hAnsiTheme="minorHAnsi"/>
                <w:b/>
                <w:i w:val="0"/>
                <w:sz w:val="20"/>
                <w:szCs w:val="20"/>
              </w:rPr>
              <w:t>Due on</w:t>
            </w:r>
            <w:r>
              <w:rPr>
                <w:rFonts w:asciiTheme="minorHAnsi" w:hAnsiTheme="minorHAnsi"/>
                <w:b/>
                <w:i w:val="0"/>
                <w:sz w:val="20"/>
                <w:szCs w:val="20"/>
              </w:rPr>
              <w:t xml:space="preserve"> or b</w:t>
            </w:r>
            <w:r w:rsidRPr="00CF0476">
              <w:rPr>
                <w:rFonts w:asciiTheme="minorHAnsi" w:hAnsiTheme="minorHAnsi"/>
                <w:b/>
                <w:i w:val="0"/>
                <w:sz w:val="20"/>
                <w:szCs w:val="20"/>
              </w:rPr>
              <w:t>efore</w:t>
            </w:r>
          </w:p>
          <w:p w:rsidR="00AD45D9" w:rsidRPr="00CF0476" w:rsidRDefault="00AD45D9" w:rsidP="00AD45D9">
            <w:pPr>
              <w:pStyle w:val="Quote"/>
              <w:jc w:val="center"/>
              <w:rPr>
                <w:rFonts w:asciiTheme="minorHAnsi" w:hAnsiTheme="minorHAnsi"/>
                <w:b/>
                <w:sz w:val="20"/>
                <w:szCs w:val="20"/>
              </w:rPr>
            </w:pPr>
            <w:r w:rsidRPr="00CF0476">
              <w:rPr>
                <w:rFonts w:asciiTheme="minorHAnsi" w:hAnsiTheme="minorHAnsi"/>
                <w:b/>
                <w:i w:val="0"/>
                <w:sz w:val="20"/>
                <w:szCs w:val="20"/>
              </w:rPr>
              <w:t>01</w:t>
            </w:r>
            <w:r>
              <w:rPr>
                <w:rFonts w:asciiTheme="minorHAnsi" w:hAnsiTheme="minorHAnsi"/>
                <w:b/>
                <w:i w:val="0"/>
                <w:sz w:val="20"/>
                <w:szCs w:val="20"/>
              </w:rPr>
              <w:t>/</w:t>
            </w:r>
            <w:r w:rsidRPr="00CF0476">
              <w:rPr>
                <w:rFonts w:asciiTheme="minorHAnsi" w:hAnsiTheme="minorHAnsi"/>
                <w:b/>
                <w:i w:val="0"/>
                <w:sz w:val="20"/>
                <w:szCs w:val="20"/>
              </w:rPr>
              <w:t>01</w:t>
            </w:r>
            <w:r>
              <w:rPr>
                <w:rFonts w:asciiTheme="minorHAnsi" w:hAnsiTheme="minorHAnsi"/>
                <w:b/>
                <w:i w:val="0"/>
                <w:sz w:val="20"/>
                <w:szCs w:val="20"/>
              </w:rPr>
              <w:t>/</w:t>
            </w:r>
            <w:r w:rsidRPr="00CF0476">
              <w:rPr>
                <w:rFonts w:asciiTheme="minorHAnsi" w:hAnsiTheme="minorHAnsi"/>
                <w:b/>
                <w:i w:val="0"/>
                <w:sz w:val="20"/>
                <w:szCs w:val="20"/>
              </w:rPr>
              <w:t>2024</w:t>
            </w:r>
          </w:p>
        </w:tc>
        <w:tc>
          <w:tcPr>
            <w:tcW w:w="1436" w:type="dxa"/>
            <w:gridSpan w:val="5"/>
            <w:tcBorders>
              <w:top w:val="single" w:sz="4" w:space="0" w:color="auto"/>
              <w:left w:val="single" w:sz="4" w:space="0" w:color="auto"/>
              <w:bottom w:val="single" w:sz="4" w:space="0" w:color="auto"/>
              <w:right w:val="dotted" w:sz="4" w:space="0" w:color="auto"/>
            </w:tcBorders>
            <w:shd w:val="clear" w:color="auto" w:fill="auto"/>
            <w:tcMar>
              <w:top w:w="72" w:type="dxa"/>
              <w:left w:w="144" w:type="dxa"/>
              <w:bottom w:w="72" w:type="dxa"/>
              <w:right w:w="144" w:type="dxa"/>
            </w:tcMar>
            <w:vAlign w:val="center"/>
            <w:hideMark/>
          </w:tcPr>
          <w:p w:rsidR="00AD45D9" w:rsidRPr="006B4EFD" w:rsidRDefault="00AD45D9" w:rsidP="00AD45D9">
            <w:pPr>
              <w:rPr>
                <w:sz w:val="20"/>
                <w:szCs w:val="20"/>
              </w:rPr>
            </w:pPr>
            <w:r w:rsidRPr="006B4EFD">
              <w:rPr>
                <w:sz w:val="20"/>
                <w:szCs w:val="20"/>
              </w:rPr>
              <w:t>Amount Paid:</w:t>
            </w:r>
          </w:p>
        </w:tc>
        <w:tc>
          <w:tcPr>
            <w:tcW w:w="3875" w:type="dxa"/>
            <w:gridSpan w:val="11"/>
            <w:tcBorders>
              <w:top w:val="single" w:sz="4" w:space="0" w:color="auto"/>
              <w:left w:val="dotted" w:sz="4" w:space="0" w:color="auto"/>
              <w:bottom w:val="single" w:sz="4" w:space="0" w:color="auto"/>
              <w:right w:val="single" w:sz="18" w:space="0" w:color="auto"/>
            </w:tcBorders>
            <w:shd w:val="clear" w:color="auto" w:fill="auto"/>
            <w:tcMar>
              <w:top w:w="72" w:type="dxa"/>
              <w:left w:w="144" w:type="dxa"/>
              <w:bottom w:w="72" w:type="dxa"/>
              <w:right w:w="144" w:type="dxa"/>
            </w:tcMar>
            <w:vAlign w:val="center"/>
          </w:tcPr>
          <w:p w:rsidR="00AD45D9" w:rsidRPr="00C165F3" w:rsidRDefault="00AD45D9" w:rsidP="00AD45D9">
            <w:pPr>
              <w:rPr>
                <w:b/>
                <w:sz w:val="22"/>
                <w:szCs w:val="20"/>
              </w:rPr>
            </w:pPr>
          </w:p>
        </w:tc>
      </w:tr>
      <w:tr w:rsidR="00AD45D9" w:rsidRPr="002F3500" w:rsidTr="00C165F3">
        <w:trPr>
          <w:trHeight w:val="137"/>
        </w:trPr>
        <w:tc>
          <w:tcPr>
            <w:tcW w:w="2593" w:type="dxa"/>
            <w:vMerge/>
            <w:tcBorders>
              <w:left w:val="single" w:sz="18" w:space="0" w:color="auto"/>
              <w:right w:val="single" w:sz="4" w:space="0" w:color="auto"/>
            </w:tcBorders>
          </w:tcPr>
          <w:p w:rsidR="00AD45D9" w:rsidRPr="002F3500" w:rsidRDefault="00AD45D9" w:rsidP="00AD45D9">
            <w:pPr>
              <w:pStyle w:val="Quote"/>
              <w:rPr>
                <w:rFonts w:asciiTheme="minorHAnsi" w:hAnsiTheme="minorHAnsi"/>
                <w:i w:val="0"/>
                <w:sz w:val="20"/>
                <w:szCs w:val="20"/>
              </w:rPr>
            </w:pPr>
          </w:p>
        </w:tc>
        <w:tc>
          <w:tcPr>
            <w:tcW w:w="2873" w:type="dxa"/>
            <w:gridSpan w:val="7"/>
            <w:vMerge/>
            <w:tcBorders>
              <w:left w:val="single" w:sz="4" w:space="0" w:color="auto"/>
              <w:right w:val="single" w:sz="4" w:space="0" w:color="auto"/>
            </w:tcBorders>
            <w:shd w:val="clear" w:color="auto" w:fill="auto"/>
            <w:tcMar>
              <w:top w:w="72" w:type="dxa"/>
              <w:left w:w="144" w:type="dxa"/>
              <w:bottom w:w="72" w:type="dxa"/>
              <w:right w:w="144" w:type="dxa"/>
            </w:tcMar>
          </w:tcPr>
          <w:p w:rsidR="00AD45D9" w:rsidRPr="002F3500" w:rsidRDefault="00AD45D9" w:rsidP="00AD45D9">
            <w:pPr>
              <w:pStyle w:val="Quote"/>
              <w:rPr>
                <w:rFonts w:asciiTheme="minorHAnsi" w:hAnsiTheme="minorHAnsi"/>
                <w:i w:val="0"/>
                <w:sz w:val="20"/>
                <w:szCs w:val="20"/>
              </w:rPr>
            </w:pPr>
          </w:p>
        </w:tc>
        <w:tc>
          <w:tcPr>
            <w:tcW w:w="1436" w:type="dxa"/>
            <w:gridSpan w:val="5"/>
            <w:tcBorders>
              <w:top w:val="single" w:sz="4" w:space="0" w:color="auto"/>
              <w:left w:val="single" w:sz="4" w:space="0" w:color="auto"/>
              <w:bottom w:val="single" w:sz="4" w:space="0" w:color="auto"/>
              <w:right w:val="dotted" w:sz="4" w:space="0" w:color="auto"/>
            </w:tcBorders>
            <w:shd w:val="clear" w:color="auto" w:fill="auto"/>
            <w:tcMar>
              <w:top w:w="72" w:type="dxa"/>
              <w:left w:w="144" w:type="dxa"/>
              <w:bottom w:w="72" w:type="dxa"/>
              <w:right w:w="144" w:type="dxa"/>
            </w:tcMar>
            <w:vAlign w:val="center"/>
          </w:tcPr>
          <w:p w:rsidR="00AD45D9" w:rsidRPr="006B4EFD" w:rsidRDefault="00AD45D9" w:rsidP="00AD45D9">
            <w:pPr>
              <w:rPr>
                <w:sz w:val="20"/>
                <w:szCs w:val="20"/>
              </w:rPr>
            </w:pPr>
            <w:r w:rsidRPr="006B4EFD">
              <w:rPr>
                <w:sz w:val="20"/>
                <w:szCs w:val="20"/>
              </w:rPr>
              <w:t>Date Paid:</w:t>
            </w:r>
          </w:p>
        </w:tc>
        <w:tc>
          <w:tcPr>
            <w:tcW w:w="3875" w:type="dxa"/>
            <w:gridSpan w:val="11"/>
            <w:tcBorders>
              <w:top w:val="single" w:sz="4" w:space="0" w:color="auto"/>
              <w:left w:val="dotted" w:sz="4" w:space="0" w:color="auto"/>
              <w:bottom w:val="single" w:sz="4" w:space="0" w:color="auto"/>
              <w:right w:val="single" w:sz="18" w:space="0" w:color="auto"/>
            </w:tcBorders>
            <w:shd w:val="clear" w:color="auto" w:fill="auto"/>
            <w:tcMar>
              <w:top w:w="72" w:type="dxa"/>
              <w:left w:w="144" w:type="dxa"/>
              <w:bottom w:w="72" w:type="dxa"/>
              <w:right w:w="144" w:type="dxa"/>
            </w:tcMar>
            <w:vAlign w:val="center"/>
          </w:tcPr>
          <w:p w:rsidR="00AD45D9" w:rsidRPr="00C165F3" w:rsidRDefault="00AD45D9" w:rsidP="00AD45D9">
            <w:pPr>
              <w:rPr>
                <w:b/>
                <w:sz w:val="22"/>
                <w:szCs w:val="20"/>
              </w:rPr>
            </w:pPr>
          </w:p>
        </w:tc>
      </w:tr>
      <w:tr w:rsidR="00AD45D9" w:rsidRPr="002F3500" w:rsidTr="00C165F3">
        <w:trPr>
          <w:trHeight w:val="209"/>
        </w:trPr>
        <w:tc>
          <w:tcPr>
            <w:tcW w:w="2593" w:type="dxa"/>
            <w:vMerge/>
            <w:tcBorders>
              <w:left w:val="single" w:sz="18" w:space="0" w:color="auto"/>
              <w:right w:val="single" w:sz="4" w:space="0" w:color="auto"/>
            </w:tcBorders>
          </w:tcPr>
          <w:p w:rsidR="00AD45D9" w:rsidRPr="002F3500" w:rsidRDefault="00AD45D9" w:rsidP="00AD45D9">
            <w:pPr>
              <w:pStyle w:val="Quote"/>
              <w:rPr>
                <w:rFonts w:asciiTheme="minorHAnsi" w:hAnsiTheme="minorHAnsi"/>
                <w:i w:val="0"/>
                <w:sz w:val="20"/>
                <w:szCs w:val="20"/>
              </w:rPr>
            </w:pPr>
          </w:p>
        </w:tc>
        <w:tc>
          <w:tcPr>
            <w:tcW w:w="2873" w:type="dxa"/>
            <w:gridSpan w:val="7"/>
            <w:vMerge/>
            <w:tcBorders>
              <w:left w:val="single" w:sz="4" w:space="0" w:color="auto"/>
              <w:right w:val="single" w:sz="4" w:space="0" w:color="auto"/>
            </w:tcBorders>
            <w:shd w:val="clear" w:color="auto" w:fill="auto"/>
            <w:tcMar>
              <w:top w:w="72" w:type="dxa"/>
              <w:left w:w="144" w:type="dxa"/>
              <w:bottom w:w="72" w:type="dxa"/>
              <w:right w:w="144" w:type="dxa"/>
            </w:tcMar>
          </w:tcPr>
          <w:p w:rsidR="00AD45D9" w:rsidRPr="002F3500" w:rsidRDefault="00AD45D9" w:rsidP="00AD45D9">
            <w:pPr>
              <w:pStyle w:val="Quote"/>
              <w:rPr>
                <w:rFonts w:asciiTheme="minorHAnsi" w:hAnsiTheme="minorHAnsi"/>
                <w:i w:val="0"/>
                <w:sz w:val="20"/>
                <w:szCs w:val="20"/>
              </w:rPr>
            </w:pPr>
          </w:p>
        </w:tc>
        <w:tc>
          <w:tcPr>
            <w:tcW w:w="1436" w:type="dxa"/>
            <w:gridSpan w:val="5"/>
            <w:tcBorders>
              <w:top w:val="single" w:sz="4" w:space="0" w:color="auto"/>
              <w:left w:val="single" w:sz="4" w:space="0" w:color="auto"/>
              <w:bottom w:val="single" w:sz="4" w:space="0" w:color="auto"/>
              <w:right w:val="dotted" w:sz="4" w:space="0" w:color="auto"/>
            </w:tcBorders>
            <w:shd w:val="clear" w:color="auto" w:fill="auto"/>
            <w:tcMar>
              <w:top w:w="72" w:type="dxa"/>
              <w:left w:w="144" w:type="dxa"/>
              <w:bottom w:w="72" w:type="dxa"/>
              <w:right w:w="144" w:type="dxa"/>
            </w:tcMar>
            <w:vAlign w:val="center"/>
          </w:tcPr>
          <w:p w:rsidR="00AD45D9" w:rsidRPr="006B4EFD" w:rsidRDefault="00F7272A" w:rsidP="00AD45D9">
            <w:pPr>
              <w:tabs>
                <w:tab w:val="left" w:pos="468"/>
              </w:tabs>
              <w:rPr>
                <w:sz w:val="20"/>
                <w:szCs w:val="20"/>
              </w:rPr>
            </w:pPr>
            <w:sdt>
              <w:sdtPr>
                <w:rPr>
                  <w:sz w:val="20"/>
                  <w:szCs w:val="20"/>
                </w:rPr>
                <w:id w:val="-1049378379"/>
                <w14:checkbox>
                  <w14:checked w14:val="0"/>
                  <w14:checkedState w14:val="2612" w14:font="MS Gothic"/>
                  <w14:uncheckedState w14:val="2610" w14:font="MS Gothic"/>
                </w14:checkbox>
              </w:sdtPr>
              <w:sdtEndPr/>
              <w:sdtContent>
                <w:r w:rsidR="00AD45D9" w:rsidRPr="006B4EFD">
                  <w:rPr>
                    <w:rFonts w:ascii="Segoe UI Symbol" w:eastAsia="MS Gothic" w:hAnsi="Segoe UI Symbol" w:cs="Segoe UI Symbol"/>
                    <w:sz w:val="20"/>
                    <w:szCs w:val="20"/>
                  </w:rPr>
                  <w:t>☐</w:t>
                </w:r>
              </w:sdtContent>
            </w:sdt>
            <w:r w:rsidR="00AD45D9" w:rsidRPr="006B4EFD">
              <w:rPr>
                <w:sz w:val="20"/>
                <w:szCs w:val="20"/>
              </w:rPr>
              <w:tab/>
              <w:t>Check</w:t>
            </w:r>
          </w:p>
        </w:tc>
        <w:tc>
          <w:tcPr>
            <w:tcW w:w="1257" w:type="dxa"/>
            <w:gridSpan w:val="6"/>
            <w:tcBorders>
              <w:top w:val="single" w:sz="4" w:space="0" w:color="auto"/>
              <w:left w:val="dotted" w:sz="4" w:space="0" w:color="auto"/>
              <w:bottom w:val="single" w:sz="4" w:space="0" w:color="auto"/>
              <w:right w:val="dotted" w:sz="4" w:space="0" w:color="auto"/>
            </w:tcBorders>
            <w:shd w:val="clear" w:color="auto" w:fill="auto"/>
            <w:tcMar>
              <w:top w:w="72" w:type="dxa"/>
              <w:left w:w="144" w:type="dxa"/>
              <w:bottom w:w="72" w:type="dxa"/>
              <w:right w:w="144" w:type="dxa"/>
            </w:tcMar>
            <w:vAlign w:val="center"/>
          </w:tcPr>
          <w:p w:rsidR="00AD45D9" w:rsidRPr="006B4EFD" w:rsidRDefault="00AD45D9" w:rsidP="00AD45D9">
            <w:pPr>
              <w:rPr>
                <w:sz w:val="20"/>
                <w:szCs w:val="20"/>
              </w:rPr>
            </w:pPr>
            <w:r w:rsidRPr="006B4EFD">
              <w:rPr>
                <w:sz w:val="20"/>
                <w:szCs w:val="20"/>
              </w:rPr>
              <w:t>Check #:</w:t>
            </w:r>
          </w:p>
        </w:tc>
        <w:tc>
          <w:tcPr>
            <w:tcW w:w="2618" w:type="dxa"/>
            <w:gridSpan w:val="5"/>
            <w:tcBorders>
              <w:top w:val="single" w:sz="4" w:space="0" w:color="auto"/>
              <w:left w:val="dotted" w:sz="4" w:space="0" w:color="auto"/>
              <w:bottom w:val="single" w:sz="4" w:space="0" w:color="auto"/>
              <w:right w:val="single" w:sz="18" w:space="0" w:color="auto"/>
            </w:tcBorders>
            <w:shd w:val="clear" w:color="auto" w:fill="auto"/>
            <w:vAlign w:val="center"/>
          </w:tcPr>
          <w:p w:rsidR="00AD45D9" w:rsidRPr="00C165F3" w:rsidRDefault="00AD45D9" w:rsidP="00AD45D9">
            <w:pPr>
              <w:rPr>
                <w:b/>
                <w:sz w:val="22"/>
                <w:szCs w:val="20"/>
              </w:rPr>
            </w:pPr>
          </w:p>
        </w:tc>
      </w:tr>
      <w:tr w:rsidR="00AD45D9" w:rsidRPr="002F3500" w:rsidTr="00C165F3">
        <w:trPr>
          <w:trHeight w:val="155"/>
        </w:trPr>
        <w:tc>
          <w:tcPr>
            <w:tcW w:w="2593" w:type="dxa"/>
            <w:vMerge/>
            <w:tcBorders>
              <w:left w:val="single" w:sz="18" w:space="0" w:color="auto"/>
              <w:right w:val="single" w:sz="4" w:space="0" w:color="auto"/>
            </w:tcBorders>
          </w:tcPr>
          <w:p w:rsidR="00AD45D9" w:rsidRPr="002F3500" w:rsidRDefault="00AD45D9" w:rsidP="00AD45D9">
            <w:pPr>
              <w:pStyle w:val="Quote"/>
              <w:rPr>
                <w:rFonts w:asciiTheme="minorHAnsi" w:hAnsiTheme="minorHAnsi"/>
                <w:i w:val="0"/>
                <w:sz w:val="20"/>
                <w:szCs w:val="20"/>
              </w:rPr>
            </w:pPr>
          </w:p>
        </w:tc>
        <w:tc>
          <w:tcPr>
            <w:tcW w:w="2873" w:type="dxa"/>
            <w:gridSpan w:val="7"/>
            <w:vMerge/>
            <w:tcBorders>
              <w:left w:val="single" w:sz="4" w:space="0" w:color="auto"/>
              <w:right w:val="single" w:sz="4" w:space="0" w:color="auto"/>
            </w:tcBorders>
            <w:shd w:val="clear" w:color="auto" w:fill="auto"/>
            <w:tcMar>
              <w:top w:w="72" w:type="dxa"/>
              <w:left w:w="144" w:type="dxa"/>
              <w:bottom w:w="72" w:type="dxa"/>
              <w:right w:w="144" w:type="dxa"/>
            </w:tcMar>
          </w:tcPr>
          <w:p w:rsidR="00AD45D9" w:rsidRPr="002F3500" w:rsidRDefault="00AD45D9" w:rsidP="00AD45D9">
            <w:pPr>
              <w:pStyle w:val="Quote"/>
              <w:rPr>
                <w:rFonts w:asciiTheme="minorHAnsi" w:hAnsiTheme="minorHAnsi"/>
                <w:i w:val="0"/>
                <w:sz w:val="20"/>
                <w:szCs w:val="20"/>
              </w:rPr>
            </w:pPr>
          </w:p>
        </w:tc>
        <w:tc>
          <w:tcPr>
            <w:tcW w:w="1077" w:type="dxa"/>
            <w:gridSpan w:val="4"/>
            <w:tcBorders>
              <w:top w:val="single" w:sz="4" w:space="0" w:color="auto"/>
              <w:left w:val="single" w:sz="4" w:space="0" w:color="auto"/>
              <w:right w:val="dotted" w:sz="4" w:space="0" w:color="auto"/>
            </w:tcBorders>
            <w:shd w:val="clear" w:color="auto" w:fill="auto"/>
            <w:tcMar>
              <w:top w:w="72" w:type="dxa"/>
              <w:left w:w="144" w:type="dxa"/>
              <w:bottom w:w="72" w:type="dxa"/>
              <w:right w:w="144" w:type="dxa"/>
            </w:tcMar>
            <w:vAlign w:val="center"/>
          </w:tcPr>
          <w:p w:rsidR="00AD45D9" w:rsidRPr="006B4EFD" w:rsidRDefault="00F7272A" w:rsidP="00AD45D9">
            <w:pPr>
              <w:tabs>
                <w:tab w:val="left" w:pos="390"/>
              </w:tabs>
              <w:rPr>
                <w:sz w:val="20"/>
                <w:szCs w:val="20"/>
              </w:rPr>
            </w:pPr>
            <w:sdt>
              <w:sdtPr>
                <w:rPr>
                  <w:sz w:val="20"/>
                  <w:szCs w:val="20"/>
                </w:rPr>
                <w:id w:val="-62952750"/>
                <w14:checkbox>
                  <w14:checked w14:val="0"/>
                  <w14:checkedState w14:val="2612" w14:font="MS Gothic"/>
                  <w14:uncheckedState w14:val="2610" w14:font="MS Gothic"/>
                </w14:checkbox>
              </w:sdtPr>
              <w:sdtEndPr/>
              <w:sdtContent>
                <w:r w:rsidR="00AD45D9" w:rsidRPr="006B4EFD">
                  <w:rPr>
                    <w:rFonts w:ascii="Segoe UI Symbol" w:eastAsia="MS Gothic" w:hAnsi="Segoe UI Symbol" w:cs="Segoe UI Symbol"/>
                    <w:sz w:val="20"/>
                    <w:szCs w:val="20"/>
                  </w:rPr>
                  <w:t>☐</w:t>
                </w:r>
              </w:sdtContent>
            </w:sdt>
            <w:r w:rsidR="00AD45D9" w:rsidRPr="006B4EFD">
              <w:rPr>
                <w:sz w:val="20"/>
                <w:szCs w:val="20"/>
              </w:rPr>
              <w:tab/>
              <w:t>ACH</w:t>
            </w:r>
          </w:p>
        </w:tc>
        <w:tc>
          <w:tcPr>
            <w:tcW w:w="1616" w:type="dxa"/>
            <w:gridSpan w:val="7"/>
            <w:tcBorders>
              <w:top w:val="single" w:sz="4" w:space="0" w:color="auto"/>
              <w:left w:val="dotted" w:sz="4" w:space="0" w:color="auto"/>
              <w:right w:val="dotted" w:sz="4" w:space="0" w:color="auto"/>
            </w:tcBorders>
            <w:shd w:val="clear" w:color="auto" w:fill="auto"/>
            <w:tcMar>
              <w:top w:w="72" w:type="dxa"/>
              <w:left w:w="144" w:type="dxa"/>
              <w:bottom w:w="72" w:type="dxa"/>
              <w:right w:w="144" w:type="dxa"/>
            </w:tcMar>
            <w:vAlign w:val="center"/>
          </w:tcPr>
          <w:p w:rsidR="00AD45D9" w:rsidRPr="006B4EFD" w:rsidRDefault="00AD45D9" w:rsidP="00AD45D9">
            <w:pPr>
              <w:rPr>
                <w:sz w:val="20"/>
                <w:szCs w:val="20"/>
              </w:rPr>
            </w:pPr>
            <w:r w:rsidRPr="006B4EFD">
              <w:rPr>
                <w:sz w:val="20"/>
                <w:szCs w:val="20"/>
              </w:rPr>
              <w:t>Confirmation #:</w:t>
            </w:r>
          </w:p>
        </w:tc>
        <w:tc>
          <w:tcPr>
            <w:tcW w:w="2618" w:type="dxa"/>
            <w:gridSpan w:val="5"/>
            <w:tcBorders>
              <w:top w:val="single" w:sz="4" w:space="0" w:color="auto"/>
              <w:left w:val="dotted" w:sz="4" w:space="0" w:color="auto"/>
              <w:right w:val="single" w:sz="18" w:space="0" w:color="auto"/>
            </w:tcBorders>
            <w:shd w:val="clear" w:color="auto" w:fill="auto"/>
            <w:vAlign w:val="center"/>
          </w:tcPr>
          <w:p w:rsidR="00AD45D9" w:rsidRPr="00C165F3" w:rsidRDefault="00AD45D9" w:rsidP="00AD45D9">
            <w:pPr>
              <w:rPr>
                <w:b/>
                <w:sz w:val="22"/>
                <w:szCs w:val="20"/>
              </w:rPr>
            </w:pPr>
          </w:p>
        </w:tc>
      </w:tr>
      <w:tr w:rsidR="00AD45D9" w:rsidRPr="002F3500" w:rsidTr="00C165F3">
        <w:trPr>
          <w:trHeight w:val="466"/>
        </w:trPr>
        <w:tc>
          <w:tcPr>
            <w:tcW w:w="2593" w:type="dxa"/>
            <w:vMerge/>
            <w:tcBorders>
              <w:left w:val="single" w:sz="18" w:space="0" w:color="auto"/>
              <w:right w:val="single" w:sz="4" w:space="0" w:color="auto"/>
            </w:tcBorders>
          </w:tcPr>
          <w:p w:rsidR="00AD45D9" w:rsidRPr="002F3500" w:rsidRDefault="00AD45D9" w:rsidP="00AD45D9">
            <w:pPr>
              <w:pStyle w:val="Quote"/>
              <w:rPr>
                <w:rFonts w:asciiTheme="minorHAnsi" w:hAnsiTheme="minorHAnsi"/>
                <w:i w:val="0"/>
                <w:sz w:val="20"/>
                <w:szCs w:val="20"/>
              </w:rPr>
            </w:pPr>
          </w:p>
        </w:tc>
        <w:tc>
          <w:tcPr>
            <w:tcW w:w="2873" w:type="dxa"/>
            <w:gridSpan w:val="7"/>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rsidR="00AD45D9" w:rsidRDefault="00AD45D9" w:rsidP="00AD45D9">
            <w:pPr>
              <w:pStyle w:val="Quote"/>
              <w:jc w:val="center"/>
              <w:rPr>
                <w:rFonts w:asciiTheme="minorHAnsi" w:hAnsiTheme="minorHAnsi"/>
                <w:b/>
                <w:i w:val="0"/>
                <w:sz w:val="20"/>
                <w:szCs w:val="20"/>
              </w:rPr>
            </w:pPr>
            <w:r w:rsidRPr="006B4EFD">
              <w:rPr>
                <w:rFonts w:asciiTheme="minorHAnsi" w:hAnsiTheme="minorHAnsi"/>
                <w:b/>
                <w:i w:val="0"/>
                <w:sz w:val="20"/>
                <w:szCs w:val="20"/>
              </w:rPr>
              <w:t>2</w:t>
            </w:r>
            <w:r w:rsidRPr="006B4EFD">
              <w:rPr>
                <w:rFonts w:asciiTheme="minorHAnsi" w:hAnsiTheme="minorHAnsi"/>
                <w:b/>
                <w:i w:val="0"/>
                <w:sz w:val="20"/>
                <w:szCs w:val="20"/>
                <w:vertAlign w:val="superscript"/>
              </w:rPr>
              <w:t>nd</w:t>
            </w:r>
            <w:r w:rsidRPr="006B4EFD">
              <w:rPr>
                <w:rFonts w:asciiTheme="minorHAnsi" w:hAnsiTheme="minorHAnsi"/>
                <w:b/>
                <w:i w:val="0"/>
                <w:sz w:val="20"/>
                <w:szCs w:val="20"/>
              </w:rPr>
              <w:t xml:space="preserve"> Payment</w:t>
            </w:r>
          </w:p>
          <w:p w:rsidR="00AD45D9" w:rsidRDefault="00AD45D9" w:rsidP="00AD45D9">
            <w:pPr>
              <w:pStyle w:val="Quote"/>
              <w:jc w:val="center"/>
              <w:rPr>
                <w:rFonts w:asciiTheme="minorHAnsi" w:hAnsiTheme="minorHAnsi"/>
                <w:b/>
                <w:i w:val="0"/>
                <w:sz w:val="20"/>
                <w:szCs w:val="20"/>
              </w:rPr>
            </w:pPr>
            <w:r w:rsidRPr="006B4EFD">
              <w:rPr>
                <w:rFonts w:asciiTheme="minorHAnsi" w:hAnsiTheme="minorHAnsi"/>
                <w:b/>
                <w:i w:val="0"/>
                <w:sz w:val="20"/>
                <w:szCs w:val="20"/>
              </w:rPr>
              <w:t>Due on</w:t>
            </w:r>
            <w:r>
              <w:rPr>
                <w:rFonts w:asciiTheme="minorHAnsi" w:hAnsiTheme="minorHAnsi"/>
                <w:b/>
                <w:i w:val="0"/>
                <w:sz w:val="20"/>
                <w:szCs w:val="20"/>
              </w:rPr>
              <w:t xml:space="preserve"> or b</w:t>
            </w:r>
            <w:r w:rsidRPr="006B4EFD">
              <w:rPr>
                <w:rFonts w:asciiTheme="minorHAnsi" w:hAnsiTheme="minorHAnsi"/>
                <w:b/>
                <w:i w:val="0"/>
                <w:sz w:val="20"/>
                <w:szCs w:val="20"/>
              </w:rPr>
              <w:t>efore</w:t>
            </w:r>
          </w:p>
          <w:p w:rsidR="00AD45D9" w:rsidRPr="006B4EFD" w:rsidRDefault="00AD45D9" w:rsidP="00AD45D9">
            <w:pPr>
              <w:pStyle w:val="Quote"/>
              <w:jc w:val="center"/>
              <w:rPr>
                <w:rFonts w:asciiTheme="minorHAnsi" w:hAnsiTheme="minorHAnsi"/>
                <w:b/>
                <w:sz w:val="20"/>
                <w:szCs w:val="20"/>
              </w:rPr>
            </w:pPr>
            <w:r>
              <w:rPr>
                <w:rFonts w:asciiTheme="minorHAnsi" w:hAnsiTheme="minorHAnsi"/>
                <w:b/>
                <w:i w:val="0"/>
                <w:sz w:val="20"/>
                <w:szCs w:val="20"/>
              </w:rPr>
              <w:t>07/01/2024</w:t>
            </w:r>
          </w:p>
        </w:tc>
        <w:tc>
          <w:tcPr>
            <w:tcW w:w="1436" w:type="dxa"/>
            <w:gridSpan w:val="5"/>
            <w:tcBorders>
              <w:top w:val="single" w:sz="4" w:space="0" w:color="auto"/>
              <w:left w:val="single" w:sz="4" w:space="0" w:color="auto"/>
              <w:bottom w:val="single" w:sz="4" w:space="0" w:color="auto"/>
              <w:right w:val="dotted" w:sz="4" w:space="0" w:color="auto"/>
            </w:tcBorders>
            <w:shd w:val="clear" w:color="auto" w:fill="auto"/>
            <w:tcMar>
              <w:top w:w="72" w:type="dxa"/>
              <w:left w:w="144" w:type="dxa"/>
              <w:bottom w:w="72" w:type="dxa"/>
              <w:right w:w="144" w:type="dxa"/>
            </w:tcMar>
            <w:vAlign w:val="center"/>
          </w:tcPr>
          <w:p w:rsidR="00AD45D9" w:rsidRPr="006B4EFD" w:rsidRDefault="00AD45D9" w:rsidP="00AD45D9">
            <w:pPr>
              <w:rPr>
                <w:sz w:val="20"/>
                <w:szCs w:val="20"/>
              </w:rPr>
            </w:pPr>
            <w:r w:rsidRPr="006B4EFD">
              <w:rPr>
                <w:sz w:val="20"/>
                <w:szCs w:val="20"/>
              </w:rPr>
              <w:t>Amount Paid:</w:t>
            </w:r>
          </w:p>
        </w:tc>
        <w:tc>
          <w:tcPr>
            <w:tcW w:w="3875" w:type="dxa"/>
            <w:gridSpan w:val="11"/>
            <w:tcBorders>
              <w:top w:val="single" w:sz="4" w:space="0" w:color="auto"/>
              <w:left w:val="dotted" w:sz="4" w:space="0" w:color="auto"/>
              <w:bottom w:val="single" w:sz="4" w:space="0" w:color="auto"/>
              <w:right w:val="single" w:sz="18" w:space="0" w:color="auto"/>
            </w:tcBorders>
            <w:shd w:val="clear" w:color="auto" w:fill="auto"/>
            <w:tcMar>
              <w:top w:w="72" w:type="dxa"/>
              <w:left w:w="144" w:type="dxa"/>
              <w:bottom w:w="72" w:type="dxa"/>
              <w:right w:w="144" w:type="dxa"/>
            </w:tcMar>
            <w:vAlign w:val="center"/>
          </w:tcPr>
          <w:p w:rsidR="00AD45D9" w:rsidRPr="00C165F3" w:rsidRDefault="00AD45D9" w:rsidP="00AD45D9">
            <w:pPr>
              <w:rPr>
                <w:b/>
                <w:sz w:val="22"/>
                <w:szCs w:val="20"/>
              </w:rPr>
            </w:pPr>
          </w:p>
        </w:tc>
      </w:tr>
      <w:tr w:rsidR="00AD45D9" w:rsidRPr="002F3500" w:rsidTr="00C165F3">
        <w:trPr>
          <w:trHeight w:val="245"/>
        </w:trPr>
        <w:tc>
          <w:tcPr>
            <w:tcW w:w="2593" w:type="dxa"/>
            <w:vMerge/>
            <w:tcBorders>
              <w:left w:val="single" w:sz="18" w:space="0" w:color="auto"/>
              <w:right w:val="single" w:sz="4" w:space="0" w:color="auto"/>
            </w:tcBorders>
          </w:tcPr>
          <w:p w:rsidR="00AD45D9" w:rsidRDefault="00AD45D9" w:rsidP="00AD45D9">
            <w:pPr>
              <w:pStyle w:val="Quote"/>
              <w:rPr>
                <w:rFonts w:asciiTheme="minorHAnsi" w:hAnsiTheme="minorHAnsi"/>
                <w:b/>
                <w:bCs/>
              </w:rPr>
            </w:pPr>
          </w:p>
        </w:tc>
        <w:tc>
          <w:tcPr>
            <w:tcW w:w="2873" w:type="dxa"/>
            <w:gridSpan w:val="7"/>
            <w:vMerge/>
            <w:tcBorders>
              <w:left w:val="single" w:sz="4" w:space="0" w:color="auto"/>
              <w:right w:val="single" w:sz="4" w:space="0" w:color="auto"/>
            </w:tcBorders>
            <w:shd w:val="clear" w:color="auto" w:fill="auto"/>
            <w:tcMar>
              <w:top w:w="72" w:type="dxa"/>
              <w:left w:w="144" w:type="dxa"/>
              <w:bottom w:w="72" w:type="dxa"/>
              <w:right w:w="144" w:type="dxa"/>
            </w:tcMar>
          </w:tcPr>
          <w:p w:rsidR="00AD45D9" w:rsidRPr="002F3500" w:rsidRDefault="00AD45D9" w:rsidP="00AD45D9">
            <w:pPr>
              <w:pStyle w:val="Quote"/>
              <w:rPr>
                <w:rFonts w:asciiTheme="minorHAnsi" w:hAnsiTheme="minorHAnsi"/>
                <w:b/>
              </w:rPr>
            </w:pPr>
          </w:p>
        </w:tc>
        <w:tc>
          <w:tcPr>
            <w:tcW w:w="1436"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AD45D9" w:rsidRPr="006B4EFD" w:rsidRDefault="00AD45D9" w:rsidP="00AD45D9">
            <w:pPr>
              <w:rPr>
                <w:sz w:val="20"/>
                <w:szCs w:val="20"/>
              </w:rPr>
            </w:pPr>
            <w:r w:rsidRPr="006B4EFD">
              <w:rPr>
                <w:sz w:val="20"/>
                <w:szCs w:val="20"/>
              </w:rPr>
              <w:t>Date Paid:</w:t>
            </w:r>
          </w:p>
        </w:tc>
        <w:tc>
          <w:tcPr>
            <w:tcW w:w="3875" w:type="dxa"/>
            <w:gridSpan w:val="11"/>
            <w:tcBorders>
              <w:top w:val="single" w:sz="4" w:space="0" w:color="auto"/>
              <w:left w:val="dotted" w:sz="4" w:space="0" w:color="auto"/>
              <w:bottom w:val="single" w:sz="4" w:space="0" w:color="auto"/>
              <w:right w:val="single" w:sz="18" w:space="0" w:color="auto"/>
            </w:tcBorders>
            <w:shd w:val="clear" w:color="auto" w:fill="auto"/>
            <w:vAlign w:val="center"/>
          </w:tcPr>
          <w:p w:rsidR="00AD45D9" w:rsidRPr="00C165F3" w:rsidRDefault="00AD45D9" w:rsidP="00AD45D9">
            <w:pPr>
              <w:rPr>
                <w:b/>
                <w:sz w:val="22"/>
                <w:szCs w:val="20"/>
              </w:rPr>
            </w:pPr>
          </w:p>
        </w:tc>
      </w:tr>
      <w:tr w:rsidR="00AD45D9" w:rsidRPr="002F3500" w:rsidTr="00C165F3">
        <w:trPr>
          <w:trHeight w:val="245"/>
        </w:trPr>
        <w:tc>
          <w:tcPr>
            <w:tcW w:w="2593" w:type="dxa"/>
            <w:vMerge/>
            <w:tcBorders>
              <w:left w:val="single" w:sz="18" w:space="0" w:color="auto"/>
              <w:right w:val="single" w:sz="4" w:space="0" w:color="auto"/>
            </w:tcBorders>
          </w:tcPr>
          <w:p w:rsidR="00AD45D9" w:rsidRDefault="00AD45D9" w:rsidP="00AD45D9">
            <w:pPr>
              <w:pStyle w:val="Quote"/>
              <w:rPr>
                <w:rFonts w:asciiTheme="minorHAnsi" w:hAnsiTheme="minorHAnsi"/>
                <w:b/>
                <w:bCs/>
              </w:rPr>
            </w:pPr>
          </w:p>
        </w:tc>
        <w:tc>
          <w:tcPr>
            <w:tcW w:w="2873" w:type="dxa"/>
            <w:gridSpan w:val="7"/>
            <w:vMerge/>
            <w:tcBorders>
              <w:left w:val="single" w:sz="4" w:space="0" w:color="auto"/>
              <w:right w:val="single" w:sz="4" w:space="0" w:color="auto"/>
            </w:tcBorders>
            <w:shd w:val="clear" w:color="auto" w:fill="auto"/>
            <w:tcMar>
              <w:top w:w="72" w:type="dxa"/>
              <w:left w:w="144" w:type="dxa"/>
              <w:bottom w:w="72" w:type="dxa"/>
              <w:right w:w="144" w:type="dxa"/>
            </w:tcMar>
          </w:tcPr>
          <w:p w:rsidR="00AD45D9" w:rsidRDefault="00AD45D9" w:rsidP="00AD45D9">
            <w:pPr>
              <w:pStyle w:val="Quote"/>
              <w:rPr>
                <w:rFonts w:asciiTheme="minorHAnsi" w:hAnsiTheme="minorHAnsi"/>
                <w:b/>
                <w:bCs/>
              </w:rPr>
            </w:pPr>
          </w:p>
        </w:tc>
        <w:tc>
          <w:tcPr>
            <w:tcW w:w="1436"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AD45D9" w:rsidRPr="006B4EFD" w:rsidRDefault="00F7272A" w:rsidP="00AD45D9">
            <w:pPr>
              <w:tabs>
                <w:tab w:val="left" w:pos="468"/>
              </w:tabs>
              <w:rPr>
                <w:sz w:val="20"/>
                <w:szCs w:val="20"/>
              </w:rPr>
            </w:pPr>
            <w:sdt>
              <w:sdtPr>
                <w:rPr>
                  <w:sz w:val="20"/>
                  <w:szCs w:val="20"/>
                </w:rPr>
                <w:id w:val="-1472672251"/>
                <w14:checkbox>
                  <w14:checked w14:val="0"/>
                  <w14:checkedState w14:val="2612" w14:font="MS Gothic"/>
                  <w14:uncheckedState w14:val="2610" w14:font="MS Gothic"/>
                </w14:checkbox>
              </w:sdtPr>
              <w:sdtEndPr/>
              <w:sdtContent>
                <w:r w:rsidR="00AD45D9" w:rsidRPr="006B4EFD">
                  <w:rPr>
                    <w:rFonts w:ascii="Segoe UI Symbol" w:eastAsia="MS Gothic" w:hAnsi="Segoe UI Symbol" w:cs="Segoe UI Symbol"/>
                    <w:sz w:val="20"/>
                    <w:szCs w:val="20"/>
                  </w:rPr>
                  <w:t>☐</w:t>
                </w:r>
              </w:sdtContent>
            </w:sdt>
            <w:r w:rsidR="00AD45D9" w:rsidRPr="006B4EFD">
              <w:rPr>
                <w:sz w:val="20"/>
                <w:szCs w:val="20"/>
              </w:rPr>
              <w:tab/>
              <w:t>Check</w:t>
            </w:r>
          </w:p>
        </w:tc>
        <w:tc>
          <w:tcPr>
            <w:tcW w:w="1257" w:type="dxa"/>
            <w:gridSpan w:val="6"/>
            <w:tcBorders>
              <w:top w:val="single" w:sz="4" w:space="0" w:color="auto"/>
              <w:left w:val="dotted" w:sz="4" w:space="0" w:color="auto"/>
              <w:bottom w:val="single" w:sz="4" w:space="0" w:color="auto"/>
              <w:right w:val="dotted" w:sz="4" w:space="0" w:color="auto"/>
            </w:tcBorders>
            <w:shd w:val="clear" w:color="auto" w:fill="auto"/>
            <w:vAlign w:val="center"/>
          </w:tcPr>
          <w:p w:rsidR="00AD45D9" w:rsidRPr="006B4EFD" w:rsidRDefault="00AD45D9" w:rsidP="00AD45D9">
            <w:pPr>
              <w:rPr>
                <w:sz w:val="20"/>
                <w:szCs w:val="20"/>
              </w:rPr>
            </w:pPr>
            <w:r w:rsidRPr="006B4EFD">
              <w:rPr>
                <w:sz w:val="20"/>
                <w:szCs w:val="20"/>
              </w:rPr>
              <w:t>Check #:</w:t>
            </w:r>
          </w:p>
        </w:tc>
        <w:tc>
          <w:tcPr>
            <w:tcW w:w="2618" w:type="dxa"/>
            <w:gridSpan w:val="5"/>
            <w:tcBorders>
              <w:top w:val="single" w:sz="4" w:space="0" w:color="auto"/>
              <w:left w:val="dotted" w:sz="4" w:space="0" w:color="auto"/>
              <w:bottom w:val="single" w:sz="4" w:space="0" w:color="auto"/>
              <w:right w:val="single" w:sz="18" w:space="0" w:color="auto"/>
            </w:tcBorders>
            <w:shd w:val="clear" w:color="auto" w:fill="auto"/>
            <w:vAlign w:val="center"/>
          </w:tcPr>
          <w:p w:rsidR="00AD45D9" w:rsidRPr="00C165F3" w:rsidRDefault="00AD45D9" w:rsidP="00AD45D9">
            <w:pPr>
              <w:rPr>
                <w:b/>
                <w:sz w:val="22"/>
                <w:szCs w:val="20"/>
              </w:rPr>
            </w:pPr>
          </w:p>
        </w:tc>
      </w:tr>
      <w:tr w:rsidR="00AD45D9" w:rsidRPr="002F3500" w:rsidTr="00C165F3">
        <w:trPr>
          <w:trHeight w:val="245"/>
        </w:trPr>
        <w:tc>
          <w:tcPr>
            <w:tcW w:w="2593" w:type="dxa"/>
            <w:vMerge/>
            <w:tcBorders>
              <w:left w:val="single" w:sz="18" w:space="0" w:color="auto"/>
              <w:bottom w:val="single" w:sz="18" w:space="0" w:color="auto"/>
              <w:right w:val="single" w:sz="4" w:space="0" w:color="auto"/>
            </w:tcBorders>
          </w:tcPr>
          <w:p w:rsidR="00AD45D9" w:rsidRPr="002F3500" w:rsidRDefault="00AD45D9" w:rsidP="00AD45D9">
            <w:pPr>
              <w:pStyle w:val="Quote"/>
              <w:rPr>
                <w:rFonts w:asciiTheme="minorHAnsi" w:hAnsiTheme="minorHAnsi"/>
                <w:i w:val="0"/>
              </w:rPr>
            </w:pPr>
          </w:p>
        </w:tc>
        <w:tc>
          <w:tcPr>
            <w:tcW w:w="2873" w:type="dxa"/>
            <w:gridSpan w:val="7"/>
            <w:vMerge/>
            <w:tcBorders>
              <w:left w:val="single" w:sz="4" w:space="0" w:color="auto"/>
              <w:bottom w:val="single" w:sz="18" w:space="0" w:color="auto"/>
              <w:right w:val="single" w:sz="4" w:space="0" w:color="auto"/>
            </w:tcBorders>
            <w:shd w:val="clear" w:color="auto" w:fill="auto"/>
            <w:tcMar>
              <w:top w:w="72" w:type="dxa"/>
              <w:left w:w="144" w:type="dxa"/>
              <w:bottom w:w="72" w:type="dxa"/>
              <w:right w:w="144" w:type="dxa"/>
            </w:tcMar>
          </w:tcPr>
          <w:p w:rsidR="00AD45D9" w:rsidRPr="002F3500" w:rsidRDefault="00AD45D9" w:rsidP="00AD45D9">
            <w:pPr>
              <w:pStyle w:val="Quote"/>
              <w:rPr>
                <w:rFonts w:asciiTheme="minorHAnsi" w:hAnsiTheme="minorHAnsi"/>
                <w:i w:val="0"/>
              </w:rPr>
            </w:pPr>
          </w:p>
        </w:tc>
        <w:tc>
          <w:tcPr>
            <w:tcW w:w="1077" w:type="dxa"/>
            <w:gridSpan w:val="4"/>
            <w:tcBorders>
              <w:top w:val="single" w:sz="4" w:space="0" w:color="auto"/>
              <w:left w:val="single" w:sz="4" w:space="0" w:color="auto"/>
              <w:bottom w:val="single" w:sz="18" w:space="0" w:color="auto"/>
              <w:right w:val="dotted" w:sz="4" w:space="0" w:color="auto"/>
            </w:tcBorders>
            <w:shd w:val="clear" w:color="auto" w:fill="auto"/>
            <w:vAlign w:val="center"/>
          </w:tcPr>
          <w:p w:rsidR="00AD45D9" w:rsidRPr="006B4EFD" w:rsidRDefault="00F7272A" w:rsidP="00AD45D9">
            <w:pPr>
              <w:tabs>
                <w:tab w:val="left" w:pos="390"/>
              </w:tabs>
              <w:rPr>
                <w:sz w:val="20"/>
                <w:szCs w:val="20"/>
              </w:rPr>
            </w:pPr>
            <w:sdt>
              <w:sdtPr>
                <w:rPr>
                  <w:sz w:val="20"/>
                  <w:szCs w:val="20"/>
                </w:rPr>
                <w:id w:val="212926168"/>
                <w14:checkbox>
                  <w14:checked w14:val="0"/>
                  <w14:checkedState w14:val="2612" w14:font="MS Gothic"/>
                  <w14:uncheckedState w14:val="2610" w14:font="MS Gothic"/>
                </w14:checkbox>
              </w:sdtPr>
              <w:sdtEndPr/>
              <w:sdtContent>
                <w:r w:rsidR="00AD45D9" w:rsidRPr="006B4EFD">
                  <w:rPr>
                    <w:rFonts w:ascii="Segoe UI Symbol" w:eastAsia="MS Gothic" w:hAnsi="Segoe UI Symbol" w:cs="Segoe UI Symbol"/>
                    <w:sz w:val="20"/>
                    <w:szCs w:val="20"/>
                  </w:rPr>
                  <w:t>☐</w:t>
                </w:r>
              </w:sdtContent>
            </w:sdt>
            <w:r w:rsidR="00AD45D9" w:rsidRPr="006B4EFD">
              <w:rPr>
                <w:sz w:val="20"/>
                <w:szCs w:val="20"/>
              </w:rPr>
              <w:tab/>
              <w:t>ACH</w:t>
            </w:r>
          </w:p>
        </w:tc>
        <w:tc>
          <w:tcPr>
            <w:tcW w:w="1616" w:type="dxa"/>
            <w:gridSpan w:val="7"/>
            <w:tcBorders>
              <w:top w:val="single" w:sz="4" w:space="0" w:color="auto"/>
              <w:left w:val="dotted" w:sz="4" w:space="0" w:color="auto"/>
              <w:bottom w:val="single" w:sz="18" w:space="0" w:color="auto"/>
              <w:right w:val="dotted" w:sz="4" w:space="0" w:color="auto"/>
            </w:tcBorders>
            <w:shd w:val="clear" w:color="auto" w:fill="auto"/>
            <w:vAlign w:val="center"/>
          </w:tcPr>
          <w:p w:rsidR="00AD45D9" w:rsidRPr="006B4EFD" w:rsidRDefault="00AD45D9" w:rsidP="00AD45D9">
            <w:pPr>
              <w:rPr>
                <w:sz w:val="20"/>
                <w:szCs w:val="20"/>
              </w:rPr>
            </w:pPr>
            <w:r w:rsidRPr="006B4EFD">
              <w:rPr>
                <w:sz w:val="20"/>
                <w:szCs w:val="20"/>
              </w:rPr>
              <w:t>Confirmation #:</w:t>
            </w:r>
          </w:p>
        </w:tc>
        <w:tc>
          <w:tcPr>
            <w:tcW w:w="2618" w:type="dxa"/>
            <w:gridSpan w:val="5"/>
            <w:tcBorders>
              <w:top w:val="single" w:sz="4" w:space="0" w:color="auto"/>
              <w:left w:val="dotted" w:sz="4" w:space="0" w:color="auto"/>
              <w:bottom w:val="single" w:sz="18" w:space="0" w:color="auto"/>
              <w:right w:val="single" w:sz="18" w:space="0" w:color="auto"/>
            </w:tcBorders>
            <w:shd w:val="clear" w:color="auto" w:fill="auto"/>
            <w:vAlign w:val="center"/>
          </w:tcPr>
          <w:p w:rsidR="00AD45D9" w:rsidRPr="00C165F3" w:rsidRDefault="00AD45D9" w:rsidP="00AD45D9">
            <w:pPr>
              <w:rPr>
                <w:b/>
                <w:sz w:val="22"/>
                <w:szCs w:val="20"/>
              </w:rPr>
            </w:pPr>
          </w:p>
        </w:tc>
      </w:tr>
    </w:tbl>
    <w:p w:rsidR="004C0757" w:rsidRDefault="004C6C5B" w:rsidP="00976C6F">
      <w:r>
        <w:br w:type="textWrapping" w:clear="all"/>
      </w:r>
    </w:p>
    <w:p w:rsidR="00D519FC" w:rsidRPr="00D519FC" w:rsidRDefault="00D519FC" w:rsidP="00AD45D9">
      <w:pPr>
        <w:ind w:right="245"/>
        <w:jc w:val="center"/>
        <w:rPr>
          <w:rFonts w:cstheme="minorHAnsi"/>
          <w:b/>
          <w:sz w:val="20"/>
          <w:szCs w:val="20"/>
        </w:rPr>
      </w:pPr>
      <w:r>
        <w:rPr>
          <w:rFonts w:cstheme="minorHAnsi"/>
          <w:b/>
          <w:sz w:val="20"/>
          <w:szCs w:val="20"/>
        </w:rPr>
        <w:t>Upon completion of the Assessment (Section 2) OR Payment (Section 3), m</w:t>
      </w:r>
      <w:r w:rsidRPr="00D519FC">
        <w:rPr>
          <w:rFonts w:cstheme="minorHAnsi"/>
          <w:b/>
          <w:sz w:val="20"/>
          <w:szCs w:val="20"/>
        </w:rPr>
        <w:t>ail or email th</w:t>
      </w:r>
      <w:r>
        <w:rPr>
          <w:rFonts w:cstheme="minorHAnsi"/>
          <w:b/>
          <w:sz w:val="20"/>
          <w:szCs w:val="20"/>
        </w:rPr>
        <w:t>is</w:t>
      </w:r>
      <w:r w:rsidRPr="00D519FC">
        <w:rPr>
          <w:rFonts w:cstheme="minorHAnsi"/>
          <w:b/>
          <w:sz w:val="20"/>
          <w:szCs w:val="20"/>
        </w:rPr>
        <w:t xml:space="preserve"> form</w:t>
      </w:r>
      <w:r>
        <w:rPr>
          <w:rFonts w:cstheme="minorHAnsi"/>
          <w:b/>
          <w:sz w:val="20"/>
          <w:szCs w:val="20"/>
        </w:rPr>
        <w:t>.</w:t>
      </w:r>
    </w:p>
    <w:p w:rsidR="00D519FC" w:rsidRDefault="00D519FC" w:rsidP="00AD45D9">
      <w:pPr>
        <w:pStyle w:val="ListParagraph"/>
        <w:ind w:left="0" w:right="245"/>
        <w:rPr>
          <w:rFonts w:asciiTheme="minorHAnsi" w:hAnsiTheme="minorHAnsi" w:cstheme="minorHAnsi"/>
          <w:b/>
          <w:sz w:val="20"/>
          <w:szCs w:val="20"/>
        </w:rPr>
      </w:pPr>
    </w:p>
    <w:p w:rsidR="00D519FC" w:rsidRDefault="00D519FC" w:rsidP="00AD45D9">
      <w:pPr>
        <w:pStyle w:val="ListParagraph"/>
        <w:ind w:left="0" w:right="245"/>
        <w:jc w:val="center"/>
        <w:rPr>
          <w:rFonts w:asciiTheme="minorHAnsi" w:hAnsiTheme="minorHAnsi" w:cstheme="minorHAnsi"/>
          <w:sz w:val="20"/>
          <w:szCs w:val="20"/>
        </w:rPr>
      </w:pPr>
      <w:r w:rsidRPr="00BC15BD">
        <w:rPr>
          <w:rFonts w:asciiTheme="minorHAnsi" w:hAnsiTheme="minorHAnsi" w:cstheme="minorHAnsi"/>
          <w:b/>
          <w:sz w:val="20"/>
          <w:szCs w:val="20"/>
        </w:rPr>
        <w:t>Email:</w:t>
      </w:r>
      <w:r>
        <w:rPr>
          <w:rFonts w:asciiTheme="minorHAnsi" w:hAnsiTheme="minorHAnsi" w:cstheme="minorHAnsi"/>
          <w:b/>
          <w:sz w:val="20"/>
          <w:szCs w:val="20"/>
        </w:rPr>
        <w:t xml:space="preserve">  </w:t>
      </w:r>
      <w:r w:rsidRPr="00D519FC">
        <w:rPr>
          <w:rFonts w:asciiTheme="minorHAnsi" w:hAnsiTheme="minorHAnsi" w:cstheme="minorHAnsi"/>
          <w:sz w:val="20"/>
          <w:szCs w:val="20"/>
        </w:rPr>
        <w:t>cdps</w:t>
      </w:r>
      <w:r w:rsidRPr="00BC15BD">
        <w:rPr>
          <w:rFonts w:asciiTheme="minorHAnsi" w:hAnsiTheme="minorHAnsi" w:cstheme="minorHAnsi"/>
          <w:sz w:val="20"/>
          <w:szCs w:val="20"/>
        </w:rPr>
        <w:t>_catpa@state.co.us</w:t>
      </w:r>
    </w:p>
    <w:p w:rsidR="00D519FC" w:rsidRDefault="00D519FC" w:rsidP="00AD45D9">
      <w:pPr>
        <w:pStyle w:val="ListParagraph"/>
        <w:ind w:left="0" w:right="245"/>
        <w:jc w:val="center"/>
        <w:rPr>
          <w:rFonts w:asciiTheme="minorHAnsi" w:hAnsiTheme="minorHAnsi" w:cstheme="minorHAnsi"/>
          <w:sz w:val="20"/>
          <w:szCs w:val="20"/>
        </w:rPr>
      </w:pPr>
    </w:p>
    <w:p w:rsidR="00D519FC" w:rsidRPr="00BC15BD" w:rsidRDefault="00D519FC" w:rsidP="00AD45D9">
      <w:pPr>
        <w:pStyle w:val="ListParagraph"/>
        <w:tabs>
          <w:tab w:val="left" w:pos="4860"/>
        </w:tabs>
        <w:ind w:left="0" w:right="245"/>
        <w:jc w:val="center"/>
        <w:rPr>
          <w:rFonts w:asciiTheme="minorHAnsi" w:hAnsiTheme="minorHAnsi" w:cstheme="minorHAnsi"/>
          <w:sz w:val="20"/>
          <w:szCs w:val="20"/>
        </w:rPr>
      </w:pPr>
      <w:r>
        <w:rPr>
          <w:rFonts w:asciiTheme="minorHAnsi" w:hAnsiTheme="minorHAnsi" w:cstheme="minorHAnsi"/>
          <w:b/>
          <w:sz w:val="20"/>
          <w:szCs w:val="20"/>
        </w:rPr>
        <w:t xml:space="preserve">Mailing </w:t>
      </w:r>
      <w:r w:rsidRPr="00BC15BD">
        <w:rPr>
          <w:rFonts w:asciiTheme="minorHAnsi" w:hAnsiTheme="minorHAnsi" w:cstheme="minorHAnsi"/>
          <w:b/>
          <w:sz w:val="20"/>
          <w:szCs w:val="20"/>
        </w:rPr>
        <w:t>Address:</w:t>
      </w:r>
      <w:r>
        <w:rPr>
          <w:rFonts w:asciiTheme="minorHAnsi" w:hAnsiTheme="minorHAnsi" w:cstheme="minorHAnsi"/>
          <w:b/>
          <w:sz w:val="20"/>
          <w:szCs w:val="20"/>
        </w:rPr>
        <w:t xml:space="preserve">    </w:t>
      </w:r>
      <w:r w:rsidRPr="00BC15BD">
        <w:rPr>
          <w:rFonts w:asciiTheme="minorHAnsi" w:hAnsiTheme="minorHAnsi" w:cstheme="minorHAnsi"/>
          <w:sz w:val="20"/>
          <w:szCs w:val="20"/>
        </w:rPr>
        <w:t>710 Kipling St</w:t>
      </w:r>
      <w:r>
        <w:rPr>
          <w:rFonts w:asciiTheme="minorHAnsi" w:hAnsiTheme="minorHAnsi" w:cstheme="minorHAnsi"/>
          <w:sz w:val="20"/>
          <w:szCs w:val="20"/>
        </w:rPr>
        <w:t>reet</w:t>
      </w:r>
      <w:r w:rsidRPr="00BC15BD">
        <w:rPr>
          <w:rFonts w:asciiTheme="minorHAnsi" w:hAnsiTheme="minorHAnsi" w:cstheme="minorHAnsi"/>
          <w:sz w:val="20"/>
          <w:szCs w:val="20"/>
        </w:rPr>
        <w:t xml:space="preserve"> Suite 106</w:t>
      </w:r>
      <w:r w:rsidR="00AD45D9">
        <w:rPr>
          <w:rFonts w:asciiTheme="minorHAnsi" w:hAnsiTheme="minorHAnsi" w:cstheme="minorHAnsi"/>
          <w:sz w:val="20"/>
          <w:szCs w:val="20"/>
        </w:rPr>
        <w:t xml:space="preserve">, </w:t>
      </w:r>
      <w:r w:rsidRPr="00BC15BD">
        <w:rPr>
          <w:rFonts w:asciiTheme="minorHAnsi" w:hAnsiTheme="minorHAnsi" w:cstheme="minorHAnsi"/>
          <w:sz w:val="20"/>
          <w:szCs w:val="20"/>
        </w:rPr>
        <w:t>Lak</w:t>
      </w:r>
      <w:r>
        <w:rPr>
          <w:rFonts w:asciiTheme="minorHAnsi" w:hAnsiTheme="minorHAnsi" w:cstheme="minorHAnsi"/>
          <w:sz w:val="20"/>
          <w:szCs w:val="20"/>
        </w:rPr>
        <w:t>e</w:t>
      </w:r>
      <w:r w:rsidRPr="00BC15BD">
        <w:rPr>
          <w:rFonts w:asciiTheme="minorHAnsi" w:hAnsiTheme="minorHAnsi" w:cstheme="minorHAnsi"/>
          <w:sz w:val="20"/>
          <w:szCs w:val="20"/>
        </w:rPr>
        <w:t>wood, CO 80215</w:t>
      </w:r>
    </w:p>
    <w:p w:rsidR="006D6F8D" w:rsidRDefault="006D6F8D" w:rsidP="00976C6F"/>
    <w:p w:rsidR="00C165F3" w:rsidRDefault="00C165F3" w:rsidP="00976C6F"/>
    <w:p w:rsidR="00C165F3" w:rsidRDefault="00C165F3" w:rsidP="00976C6F"/>
    <w:p w:rsidR="00AD45D9" w:rsidRDefault="00AD45D9" w:rsidP="00976C6F"/>
    <w:p w:rsidR="00AD45D9" w:rsidRDefault="00AD45D9" w:rsidP="00976C6F"/>
    <w:p w:rsidR="00AD45D9" w:rsidRDefault="00AD45D9" w:rsidP="00976C6F"/>
    <w:p w:rsidR="006D6F8D" w:rsidRDefault="006D6F8D" w:rsidP="00976C6F">
      <w:r>
        <w:rPr>
          <w:noProof/>
        </w:rPr>
        <mc:AlternateContent>
          <mc:Choice Requires="wps">
            <w:drawing>
              <wp:anchor distT="0" distB="0" distL="114300" distR="114300" simplePos="0" relativeHeight="251661312" behindDoc="0" locked="0" layoutInCell="1" allowOverlap="1">
                <wp:simplePos x="0" y="0"/>
                <wp:positionH relativeFrom="column">
                  <wp:posOffset>5144135</wp:posOffset>
                </wp:positionH>
                <wp:positionV relativeFrom="paragraph">
                  <wp:posOffset>83185</wp:posOffset>
                </wp:positionV>
                <wp:extent cx="1695450" cy="8572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95450" cy="857250"/>
                        </a:xfrm>
                        <a:prstGeom prst="rect">
                          <a:avLst/>
                        </a:prstGeom>
                        <a:noFill/>
                        <a:ln w="6350">
                          <a:noFill/>
                        </a:ln>
                      </wps:spPr>
                      <wps:txbx>
                        <w:txbxContent>
                          <w:p w:rsidR="006D6F8D" w:rsidRPr="0031233F" w:rsidRDefault="006D6F8D" w:rsidP="006D6F8D">
                            <w:pPr>
                              <w:pStyle w:val="Heading1"/>
                              <w:suppressOverlap/>
                              <w:jc w:val="center"/>
                              <w:rPr>
                                <w:color w:val="auto"/>
                              </w:rPr>
                            </w:pPr>
                            <w:r w:rsidRPr="0031233F">
                              <w:rPr>
                                <w:color w:val="auto"/>
                              </w:rPr>
                              <w:t>710 Kipling Street, Suite 106</w:t>
                            </w:r>
                          </w:p>
                          <w:p w:rsidR="006D6F8D" w:rsidRPr="0031233F" w:rsidRDefault="006D6F8D" w:rsidP="006D6F8D">
                            <w:pPr>
                              <w:suppressOverlap/>
                              <w:jc w:val="center"/>
                            </w:pPr>
                            <w:r w:rsidRPr="0031233F">
                              <w:t>Lakewood, CO 80215</w:t>
                            </w:r>
                          </w:p>
                          <w:p w:rsidR="006D6F8D" w:rsidRDefault="006D6F8D" w:rsidP="006D6F8D">
                            <w:pPr>
                              <w:jc w:val="center"/>
                            </w:pPr>
                            <w:r w:rsidRPr="0031233F">
                              <w:t>Phone: (303) 239-4560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05.05pt;margin-top:6.55pt;width:133.5pt;height:6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" filled="f" stroked="f" strokeweight=".5pt">
                <v:textbox>
                  <w:txbxContent>
                    <w:p w:rsidR="006D6F8D" w:rsidRPr="0031233F" w:rsidRDefault="006D6F8D" w:rsidP="006D6F8D">
                      <w:pPr>
                        <w:pStyle w:val="Heading1"/>
                        <w:suppressOverlap/>
                        <w:jc w:val="center"/>
                        <w:rPr>
                          <w:color w:val="auto"/>
                        </w:rPr>
                      </w:pPr>
                      <w:r w:rsidRPr="0031233F">
                        <w:rPr>
                          <w:color w:val="auto"/>
                        </w:rPr>
                        <w:t>710 Kipling Street, Suite 106</w:t>
                      </w:r>
                    </w:p>
                    <w:p w:rsidR="006D6F8D" w:rsidRPr="0031233F" w:rsidRDefault="006D6F8D" w:rsidP="006D6F8D">
                      <w:pPr>
                        <w:suppressOverlap/>
                        <w:jc w:val="center"/>
                      </w:pPr>
                      <w:r w:rsidRPr="0031233F">
                        <w:t>Lakewood, CO 80215</w:t>
                      </w:r>
                    </w:p>
                    <w:p w:rsidR="006D6F8D" w:rsidRDefault="006D6F8D" w:rsidP="006D6F8D">
                      <w:pPr>
                        <w:jc w:val="center"/>
                      </w:pPr>
                      <w:r w:rsidRPr="0031233F">
                        <w:t>Phone: (303) 239-4560</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1228725</wp:posOffset>
                </wp:positionH>
                <wp:positionV relativeFrom="paragraph">
                  <wp:posOffset>83185</wp:posOffset>
                </wp:positionV>
                <wp:extent cx="4095750" cy="8572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095750" cy="857250"/>
                        </a:xfrm>
                        <a:prstGeom prst="rect">
                          <a:avLst/>
                        </a:prstGeom>
                        <a:noFill/>
                        <a:ln w="6350">
                          <a:noFill/>
                        </a:ln>
                      </wps:spPr>
                      <wps:txbx>
                        <w:txbxContent>
                          <w:p w:rsidR="006D6F8D" w:rsidRDefault="006D6F8D" w:rsidP="006D6F8D">
                            <w:pPr>
                              <w:jc w:val="center"/>
                              <w:rPr>
                                <w:sz w:val="40"/>
                              </w:rPr>
                            </w:pPr>
                            <w:r w:rsidRPr="00265197">
                              <w:rPr>
                                <w:sz w:val="40"/>
                              </w:rPr>
                              <w:t>2023 CATPA Reporting Form</w:t>
                            </w:r>
                          </w:p>
                          <w:p w:rsidR="006D6F8D" w:rsidRPr="006D6F8D" w:rsidRDefault="006D6F8D" w:rsidP="006D6F8D">
                            <w:pPr>
                              <w:jc w:val="center"/>
                              <w:rPr>
                                <w:sz w:val="40"/>
                                <w:szCs w:val="40"/>
                              </w:rPr>
                            </w:pPr>
                            <w:r w:rsidRPr="006D6F8D">
                              <w:rPr>
                                <w:sz w:val="40"/>
                                <w:szCs w:val="40"/>
                              </w:rPr>
                              <w:t>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27" type="#_x0000_t202" style="position:absolute;margin-left:96.75pt;margin-top:6.55pt;width:322.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" filled="f" stroked="f" strokeweight=".5pt">
                <v:textbox>
                  <w:txbxContent>
                    <w:p w:rsidR="006D6F8D" w:rsidRDefault="006D6F8D" w:rsidP="006D6F8D">
                      <w:pPr>
                        <w:jc w:val="center"/>
                        <w:rPr>
                          <w:sz w:val="40"/>
                        </w:rPr>
                      </w:pPr>
                      <w:r w:rsidRPr="00265197">
                        <w:rPr>
                          <w:sz w:val="40"/>
                        </w:rPr>
                        <w:t>2023 CATPA Reporting Form</w:t>
                      </w:r>
                    </w:p>
                    <w:p w:rsidR="006D6F8D" w:rsidRPr="006D6F8D" w:rsidRDefault="006D6F8D" w:rsidP="006D6F8D">
                      <w:pPr>
                        <w:jc w:val="center"/>
                        <w:rPr>
                          <w:sz w:val="40"/>
                          <w:szCs w:val="40"/>
                        </w:rPr>
                      </w:pPr>
                      <w:r w:rsidRPr="006D6F8D">
                        <w:rPr>
                          <w:sz w:val="40"/>
                          <w:szCs w:val="40"/>
                        </w:rPr>
                        <w:t>Instructions</w:t>
                      </w:r>
                    </w:p>
                  </w:txbxContent>
                </v:textbox>
              </v:shape>
            </w:pict>
          </mc:Fallback>
        </mc:AlternateContent>
      </w:r>
      <w:r>
        <w:rPr>
          <w:noProof/>
        </w:rPr>
        <w:drawing>
          <wp:anchor distT="0" distB="0" distL="114300" distR="114300" simplePos="0" relativeHeight="251662336" behindDoc="0" locked="0" layoutInCell="1" allowOverlap="1">
            <wp:simplePos x="0" y="0"/>
            <wp:positionH relativeFrom="column">
              <wp:posOffset>-165100</wp:posOffset>
            </wp:positionH>
            <wp:positionV relativeFrom="paragraph">
              <wp:posOffset>92710</wp:posOffset>
            </wp:positionV>
            <wp:extent cx="1499010" cy="485775"/>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_cdps_pr_catpa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9010" cy="485775"/>
                    </a:xfrm>
                    <a:prstGeom prst="rect">
                      <a:avLst/>
                    </a:prstGeom>
                  </pic:spPr>
                </pic:pic>
              </a:graphicData>
            </a:graphic>
            <wp14:sizeRelH relativeFrom="margin">
              <wp14:pctWidth>0</wp14:pctWidth>
            </wp14:sizeRelH>
            <wp14:sizeRelV relativeFrom="margin">
              <wp14:pctHeight>0</wp14:pctHeight>
            </wp14:sizeRelV>
          </wp:anchor>
        </w:drawing>
      </w:r>
    </w:p>
    <w:p w:rsidR="006D6F8D" w:rsidRDefault="006D6F8D" w:rsidP="00976C6F"/>
    <w:p w:rsidR="006D6F8D" w:rsidRDefault="006D6F8D" w:rsidP="00976C6F"/>
    <w:p w:rsidR="006D6F8D" w:rsidRDefault="006D6F8D" w:rsidP="00976C6F"/>
    <w:p w:rsidR="006D6F8D" w:rsidRDefault="006D6F8D" w:rsidP="00976C6F"/>
    <w:p w:rsidR="006D6F8D" w:rsidRDefault="006D6F8D" w:rsidP="00976C6F"/>
    <w:p w:rsidR="006D6F8D" w:rsidRDefault="006D6F8D" w:rsidP="00976C6F"/>
    <w:p w:rsidR="006D6F8D" w:rsidRDefault="006D6F8D" w:rsidP="00976C6F"/>
    <w:p w:rsidR="007D6113" w:rsidRPr="00C165F3" w:rsidRDefault="007D6113" w:rsidP="007D6113">
      <w:pPr>
        <w:ind w:left="720" w:right="1235"/>
        <w:jc w:val="center"/>
        <w:rPr>
          <w:rFonts w:cstheme="minorHAnsi"/>
          <w:b/>
          <w:sz w:val="24"/>
        </w:rPr>
      </w:pPr>
      <w:r w:rsidRPr="00C165F3">
        <w:rPr>
          <w:rFonts w:cstheme="minorHAnsi"/>
          <w:b/>
          <w:sz w:val="24"/>
        </w:rPr>
        <w:t>CATPA Fees – General</w:t>
      </w:r>
    </w:p>
    <w:p w:rsidR="007D6113" w:rsidRPr="006D6F8D" w:rsidRDefault="007D6113" w:rsidP="007D6113">
      <w:pPr>
        <w:ind w:left="720" w:right="1235"/>
        <w:jc w:val="center"/>
        <w:rPr>
          <w:rFonts w:eastAsiaTheme="majorEastAsia" w:cstheme="minorHAnsi"/>
          <w:b/>
          <w:bCs/>
          <w:sz w:val="14"/>
        </w:rPr>
      </w:pPr>
    </w:p>
    <w:p w:rsidR="007D6113" w:rsidRPr="006D6F8D" w:rsidRDefault="007D6113" w:rsidP="00C165F3">
      <w:pPr>
        <w:ind w:right="425"/>
        <w:jc w:val="both"/>
        <w:rPr>
          <w:rFonts w:cstheme="minorHAnsi"/>
          <w:sz w:val="20"/>
        </w:rPr>
      </w:pPr>
      <w:r w:rsidRPr="006D6F8D">
        <w:rPr>
          <w:rFonts w:cstheme="minorHAnsi"/>
          <w:sz w:val="20"/>
        </w:rPr>
        <w:t>Per Colorado statute §10-4-617 C.R.S., each insurer that issues a vehicle policy in Colorado shall biannually pay a fee for the support of the Automobile Theft Prevention Authority.  The fee shall be equal to one dollar multiplied by the number of motor vehicles insured by the insurer on July 1 of each year.  On or before August 15 of each year, the number of motor vehicles insured by the insurer on July 1 must be submitted to the Colorado Automobile Theft Prevention Authority.  This once-a-year assessment is required, where biannual fees will be required based on this assessment.  A biannual payment of 50% of this assessment will be due, once on or before January 1, 2024 and again on or before July 1, 2024</w:t>
      </w:r>
      <w:r w:rsidR="006F3A5E">
        <w:rPr>
          <w:rFonts w:cstheme="minorHAnsi"/>
          <w:sz w:val="20"/>
        </w:rPr>
        <w:t xml:space="preserve">. </w:t>
      </w:r>
    </w:p>
    <w:p w:rsidR="007D6113" w:rsidRPr="006D6F8D" w:rsidRDefault="007D6113" w:rsidP="007D6113">
      <w:pPr>
        <w:ind w:left="720" w:right="1235"/>
        <w:jc w:val="center"/>
        <w:rPr>
          <w:rFonts w:cstheme="minorHAnsi"/>
          <w:sz w:val="20"/>
        </w:rPr>
      </w:pPr>
      <w:r w:rsidRPr="006D6F8D">
        <w:rPr>
          <w:rFonts w:cstheme="minorHAnsi"/>
          <w:sz w:val="20"/>
        </w:rPr>
        <w:t>.</w:t>
      </w:r>
    </w:p>
    <w:p w:rsidR="007D6113" w:rsidRDefault="007D6113" w:rsidP="00C165F3">
      <w:pPr>
        <w:ind w:right="425"/>
        <w:jc w:val="both"/>
        <w:rPr>
          <w:rFonts w:cstheme="minorHAnsi"/>
          <w:b/>
          <w:sz w:val="22"/>
        </w:rPr>
      </w:pPr>
      <w:r w:rsidRPr="006D6F8D">
        <w:rPr>
          <w:rFonts w:cstheme="minorHAnsi"/>
          <w:sz w:val="20"/>
        </w:rPr>
        <w:t>The CATPA fee assessment must include all motor vehicle policies, including any vehicle with the physical characteristics that require registration and licensing, regardless of whether the vehicle is actually registered and licensed in Colorado. This may extend to vehicles registered and licensed in another state. Ranger v. Fortune Ins. Co., 881 P.2d 394 (Colo. App. 1994). {§10-4-601 C.R.S. Footnotes}.</w:t>
      </w:r>
    </w:p>
    <w:p w:rsidR="007D6113" w:rsidRDefault="007D6113" w:rsidP="007D6113">
      <w:pPr>
        <w:ind w:left="720" w:right="1235"/>
        <w:jc w:val="center"/>
        <w:rPr>
          <w:rFonts w:cstheme="minorHAnsi"/>
          <w:b/>
          <w:sz w:val="22"/>
        </w:rPr>
      </w:pPr>
    </w:p>
    <w:p w:rsidR="006D6F8D" w:rsidRPr="00D519FC" w:rsidRDefault="006D6F8D" w:rsidP="007D6113">
      <w:pPr>
        <w:ind w:left="720" w:right="1235"/>
        <w:jc w:val="center"/>
        <w:rPr>
          <w:rFonts w:cstheme="minorHAnsi"/>
          <w:b/>
          <w:sz w:val="24"/>
        </w:rPr>
      </w:pPr>
      <w:r w:rsidRPr="00D519FC">
        <w:rPr>
          <w:rFonts w:cstheme="minorHAnsi"/>
          <w:b/>
          <w:sz w:val="24"/>
        </w:rPr>
        <w:t>CATPA Form Instructions</w:t>
      </w:r>
    </w:p>
    <w:p w:rsidR="007D6113" w:rsidRPr="006D6F8D" w:rsidRDefault="00BC15BD" w:rsidP="00C165F3">
      <w:pPr>
        <w:ind w:right="425"/>
        <w:jc w:val="both"/>
        <w:rPr>
          <w:rFonts w:cstheme="minorHAnsi"/>
          <w:sz w:val="20"/>
        </w:rPr>
      </w:pPr>
      <w:r w:rsidRPr="00BC15BD">
        <w:rPr>
          <w:rFonts w:cstheme="minorHAnsi"/>
          <w:sz w:val="20"/>
          <w:szCs w:val="20"/>
        </w:rPr>
        <w:t>Each section must be completed in its entirety; if it is not, the form will be returned as incomplete. Should the form and payment not be submitted by deadlines, the company will be considered noncompliant.</w:t>
      </w:r>
      <w:r w:rsidR="007D6113">
        <w:rPr>
          <w:rFonts w:cstheme="minorHAnsi"/>
          <w:sz w:val="20"/>
          <w:szCs w:val="20"/>
        </w:rPr>
        <w:t xml:space="preserve"> Please see the important dates for reference.</w:t>
      </w:r>
      <w:r w:rsidRPr="00BC15BD">
        <w:rPr>
          <w:rFonts w:cstheme="minorHAnsi"/>
          <w:sz w:val="20"/>
          <w:szCs w:val="20"/>
        </w:rPr>
        <w:t xml:space="preserve"> </w:t>
      </w:r>
      <w:r w:rsidR="007D6113" w:rsidRPr="006D6F8D">
        <w:rPr>
          <w:rFonts w:cstheme="minorHAnsi"/>
          <w:sz w:val="20"/>
        </w:rPr>
        <w:t>If you have any questions, please visit the CATPA FAQ page:</w:t>
      </w:r>
    </w:p>
    <w:p w:rsidR="007D6113" w:rsidRPr="00D76436" w:rsidRDefault="00F7272A" w:rsidP="007D6113">
      <w:pPr>
        <w:ind w:left="720" w:right="1235"/>
        <w:jc w:val="center"/>
        <w:rPr>
          <w:rFonts w:cstheme="minorHAnsi"/>
          <w:b/>
          <w:sz w:val="20"/>
        </w:rPr>
      </w:pPr>
      <w:hyperlink r:id="rId13" w:history="1">
        <w:r w:rsidR="007D6113" w:rsidRPr="00D76436">
          <w:rPr>
            <w:rStyle w:val="Hyperlink"/>
            <w:rFonts w:cstheme="minorHAnsi"/>
            <w:b/>
            <w:color w:val="auto"/>
            <w:sz w:val="20"/>
            <w:highlight w:val="yellow"/>
          </w:rPr>
          <w:t>https://csp.colorado.gov/services-we-provide/colorado-auto-theft-prevention-authority/insurance-assessment-faqs</w:t>
        </w:r>
      </w:hyperlink>
    </w:p>
    <w:p w:rsidR="00BC15BD" w:rsidRPr="00BC15BD" w:rsidRDefault="00BC15BD" w:rsidP="006D6F8D">
      <w:pPr>
        <w:ind w:left="720" w:right="1235"/>
        <w:jc w:val="center"/>
        <w:rPr>
          <w:rFonts w:cstheme="minorHAnsi"/>
          <w:b/>
          <w:sz w:val="20"/>
          <w:szCs w:val="20"/>
        </w:rPr>
      </w:pPr>
    </w:p>
    <w:p w:rsidR="006D6F8D" w:rsidRPr="00BC15BD" w:rsidRDefault="006D6F8D" w:rsidP="00C165F3">
      <w:pPr>
        <w:pStyle w:val="ListParagraph"/>
        <w:numPr>
          <w:ilvl w:val="0"/>
          <w:numId w:val="4"/>
        </w:numPr>
        <w:ind w:left="360" w:right="425"/>
        <w:jc w:val="both"/>
        <w:rPr>
          <w:rFonts w:asciiTheme="minorHAnsi" w:hAnsiTheme="minorHAnsi" w:cstheme="minorHAnsi"/>
          <w:b/>
          <w:sz w:val="20"/>
          <w:szCs w:val="20"/>
        </w:rPr>
      </w:pPr>
      <w:r w:rsidRPr="00BC15BD">
        <w:rPr>
          <w:rFonts w:asciiTheme="minorHAnsi" w:hAnsiTheme="minorHAnsi" w:cstheme="minorHAnsi"/>
          <w:sz w:val="20"/>
          <w:szCs w:val="20"/>
        </w:rPr>
        <w:t xml:space="preserve">Under </w:t>
      </w:r>
      <w:r w:rsidRPr="00BC15BD">
        <w:rPr>
          <w:rFonts w:asciiTheme="minorHAnsi" w:hAnsiTheme="minorHAnsi" w:cstheme="minorHAnsi"/>
          <w:b/>
          <w:sz w:val="20"/>
          <w:szCs w:val="20"/>
        </w:rPr>
        <w:t>Section 1,</w:t>
      </w:r>
      <w:r w:rsidRPr="00BC15BD">
        <w:rPr>
          <w:rFonts w:asciiTheme="minorHAnsi" w:hAnsiTheme="minorHAnsi" w:cstheme="minorHAnsi"/>
          <w:sz w:val="20"/>
          <w:szCs w:val="20"/>
        </w:rPr>
        <w:t xml:space="preserve"> please compete </w:t>
      </w:r>
      <w:r w:rsidR="00BC15BD" w:rsidRPr="00BC15BD">
        <w:rPr>
          <w:rFonts w:asciiTheme="minorHAnsi" w:hAnsiTheme="minorHAnsi" w:cstheme="minorHAnsi"/>
          <w:sz w:val="20"/>
          <w:szCs w:val="20"/>
        </w:rPr>
        <w:t xml:space="preserve">the entire section. </w:t>
      </w:r>
      <w:r w:rsidR="00C165F3">
        <w:rPr>
          <w:rFonts w:asciiTheme="minorHAnsi" w:hAnsiTheme="minorHAnsi" w:cstheme="minorHAnsi"/>
          <w:sz w:val="20"/>
          <w:szCs w:val="20"/>
        </w:rPr>
        <w:t xml:space="preserve">Please </w:t>
      </w:r>
      <w:r w:rsidR="00BC15BD" w:rsidRPr="00BC15BD">
        <w:rPr>
          <w:rFonts w:asciiTheme="minorHAnsi" w:hAnsiTheme="minorHAnsi" w:cstheme="minorHAnsi"/>
          <w:sz w:val="20"/>
          <w:szCs w:val="20"/>
        </w:rPr>
        <w:t>verify</w:t>
      </w:r>
      <w:r w:rsidR="00C165F3">
        <w:rPr>
          <w:rFonts w:asciiTheme="minorHAnsi" w:hAnsiTheme="minorHAnsi" w:cstheme="minorHAnsi"/>
          <w:sz w:val="20"/>
          <w:szCs w:val="20"/>
        </w:rPr>
        <w:t xml:space="preserve"> and ensure</w:t>
      </w:r>
      <w:r w:rsidR="00BC15BD" w:rsidRPr="00BC15BD">
        <w:rPr>
          <w:rFonts w:asciiTheme="minorHAnsi" w:hAnsiTheme="minorHAnsi" w:cstheme="minorHAnsi"/>
          <w:sz w:val="20"/>
          <w:szCs w:val="20"/>
        </w:rPr>
        <w:t xml:space="preserve"> updated </w:t>
      </w:r>
      <w:r w:rsidR="00C165F3">
        <w:rPr>
          <w:rFonts w:asciiTheme="minorHAnsi" w:hAnsiTheme="minorHAnsi" w:cstheme="minorHAnsi"/>
          <w:sz w:val="20"/>
          <w:szCs w:val="20"/>
        </w:rPr>
        <w:t xml:space="preserve">contact </w:t>
      </w:r>
      <w:r w:rsidR="00BC15BD" w:rsidRPr="00BC15BD">
        <w:rPr>
          <w:rFonts w:asciiTheme="minorHAnsi" w:hAnsiTheme="minorHAnsi" w:cstheme="minorHAnsi"/>
          <w:sz w:val="20"/>
          <w:szCs w:val="20"/>
        </w:rPr>
        <w:t>information as CATPA sends out deadline reminders.</w:t>
      </w:r>
    </w:p>
    <w:p w:rsidR="00BC15BD" w:rsidRPr="00BC15BD" w:rsidRDefault="00BC15BD" w:rsidP="00C165F3">
      <w:pPr>
        <w:pStyle w:val="ListParagraph"/>
        <w:numPr>
          <w:ilvl w:val="0"/>
          <w:numId w:val="4"/>
        </w:numPr>
        <w:ind w:left="360" w:right="425"/>
        <w:jc w:val="both"/>
        <w:rPr>
          <w:rFonts w:asciiTheme="minorHAnsi" w:hAnsiTheme="minorHAnsi" w:cstheme="minorHAnsi"/>
          <w:b/>
          <w:sz w:val="20"/>
          <w:szCs w:val="20"/>
        </w:rPr>
      </w:pPr>
      <w:r w:rsidRPr="00BC15BD">
        <w:rPr>
          <w:rFonts w:asciiTheme="minorHAnsi" w:hAnsiTheme="minorHAnsi" w:cstheme="minorHAnsi"/>
          <w:sz w:val="20"/>
          <w:szCs w:val="20"/>
        </w:rPr>
        <w:t xml:space="preserve">Under </w:t>
      </w:r>
      <w:r w:rsidRPr="00BC15BD">
        <w:rPr>
          <w:rFonts w:asciiTheme="minorHAnsi" w:hAnsiTheme="minorHAnsi" w:cstheme="minorHAnsi"/>
          <w:b/>
          <w:sz w:val="20"/>
          <w:szCs w:val="20"/>
        </w:rPr>
        <w:t xml:space="preserve">Section 2, </w:t>
      </w:r>
      <w:r w:rsidRPr="00BC15BD">
        <w:rPr>
          <w:rFonts w:asciiTheme="minorHAnsi" w:hAnsiTheme="minorHAnsi" w:cstheme="minorHAnsi"/>
          <w:sz w:val="20"/>
          <w:szCs w:val="20"/>
        </w:rPr>
        <w:t>please indicate the entire number of qualified vehicles insured as of July 1, 2023. This should be a whole number.</w:t>
      </w:r>
    </w:p>
    <w:p w:rsidR="00BC15BD" w:rsidRPr="00BC15BD" w:rsidRDefault="00BC15BD" w:rsidP="00C165F3">
      <w:pPr>
        <w:pStyle w:val="ListParagraph"/>
        <w:numPr>
          <w:ilvl w:val="0"/>
          <w:numId w:val="4"/>
        </w:numPr>
        <w:ind w:left="360" w:right="425"/>
        <w:jc w:val="both"/>
        <w:rPr>
          <w:rFonts w:asciiTheme="minorHAnsi" w:hAnsiTheme="minorHAnsi" w:cstheme="minorHAnsi"/>
          <w:b/>
          <w:sz w:val="20"/>
          <w:szCs w:val="20"/>
        </w:rPr>
      </w:pPr>
      <w:r w:rsidRPr="00BC15BD">
        <w:rPr>
          <w:rFonts w:asciiTheme="minorHAnsi" w:hAnsiTheme="minorHAnsi" w:cstheme="minorHAnsi"/>
          <w:sz w:val="20"/>
          <w:szCs w:val="20"/>
        </w:rPr>
        <w:t xml:space="preserve">Under </w:t>
      </w:r>
      <w:r w:rsidRPr="00BC15BD">
        <w:rPr>
          <w:rFonts w:asciiTheme="minorHAnsi" w:hAnsiTheme="minorHAnsi" w:cstheme="minorHAnsi"/>
          <w:b/>
          <w:sz w:val="20"/>
          <w:szCs w:val="20"/>
        </w:rPr>
        <w:t xml:space="preserve">Section 3, </w:t>
      </w:r>
      <w:r w:rsidRPr="00BC15BD">
        <w:rPr>
          <w:rFonts w:asciiTheme="minorHAnsi" w:hAnsiTheme="minorHAnsi" w:cstheme="minorHAnsi"/>
          <w:sz w:val="20"/>
          <w:szCs w:val="20"/>
        </w:rPr>
        <w:t xml:space="preserve">please complete each payment amount. This should be submitted with each payment made. </w:t>
      </w:r>
      <w:r>
        <w:rPr>
          <w:rFonts w:asciiTheme="minorHAnsi" w:hAnsiTheme="minorHAnsi" w:cstheme="minorHAnsi"/>
          <w:sz w:val="20"/>
          <w:szCs w:val="20"/>
        </w:rPr>
        <w:t xml:space="preserve">Forms and payment will be returned if the check number/ACH confirmation number is not included. </w:t>
      </w:r>
      <w:r w:rsidRPr="00BC15BD">
        <w:rPr>
          <w:rFonts w:asciiTheme="minorHAnsi" w:hAnsiTheme="minorHAnsi" w:cstheme="minorHAnsi"/>
          <w:sz w:val="20"/>
          <w:szCs w:val="20"/>
        </w:rPr>
        <w:t>For payment information please look at payment instructions below.</w:t>
      </w:r>
    </w:p>
    <w:p w:rsidR="00BC15BD" w:rsidRDefault="00BC15BD" w:rsidP="00C165F3">
      <w:pPr>
        <w:pStyle w:val="ListParagraph"/>
        <w:numPr>
          <w:ilvl w:val="0"/>
          <w:numId w:val="4"/>
        </w:numPr>
        <w:ind w:left="360" w:right="425"/>
        <w:jc w:val="both"/>
        <w:rPr>
          <w:rFonts w:asciiTheme="minorHAnsi" w:hAnsiTheme="minorHAnsi" w:cstheme="minorHAnsi"/>
          <w:b/>
          <w:sz w:val="20"/>
          <w:szCs w:val="20"/>
        </w:rPr>
      </w:pPr>
      <w:bookmarkStart w:id="2" w:name="_Hlk134629864"/>
      <w:r>
        <w:rPr>
          <w:rFonts w:asciiTheme="minorHAnsi" w:hAnsiTheme="minorHAnsi" w:cstheme="minorHAnsi"/>
          <w:b/>
          <w:sz w:val="20"/>
          <w:szCs w:val="20"/>
        </w:rPr>
        <w:t xml:space="preserve">Mail or email the completed form to the following: </w:t>
      </w:r>
    </w:p>
    <w:bookmarkEnd w:id="2"/>
    <w:p w:rsidR="00BC15BD" w:rsidRDefault="00BC15BD" w:rsidP="00D519FC">
      <w:pPr>
        <w:pStyle w:val="ListParagraph"/>
        <w:ind w:left="1080" w:right="1235"/>
        <w:rPr>
          <w:rFonts w:asciiTheme="minorHAnsi" w:hAnsiTheme="minorHAnsi" w:cstheme="minorHAnsi"/>
          <w:sz w:val="20"/>
          <w:szCs w:val="20"/>
        </w:rPr>
      </w:pPr>
      <w:r w:rsidRPr="00BC15BD">
        <w:rPr>
          <w:rFonts w:asciiTheme="minorHAnsi" w:hAnsiTheme="minorHAnsi" w:cstheme="minorHAnsi"/>
          <w:b/>
          <w:sz w:val="20"/>
          <w:szCs w:val="20"/>
        </w:rPr>
        <w:t>Email:</w:t>
      </w:r>
      <w:r w:rsidR="00D519FC">
        <w:rPr>
          <w:rFonts w:asciiTheme="minorHAnsi" w:hAnsiTheme="minorHAnsi" w:cstheme="minorHAnsi"/>
          <w:b/>
          <w:sz w:val="20"/>
          <w:szCs w:val="20"/>
        </w:rPr>
        <w:tab/>
      </w:r>
      <w:r w:rsidR="00D519FC" w:rsidRPr="00D519FC">
        <w:rPr>
          <w:rFonts w:asciiTheme="minorHAnsi" w:hAnsiTheme="minorHAnsi" w:cstheme="minorHAnsi"/>
          <w:sz w:val="20"/>
          <w:szCs w:val="20"/>
        </w:rPr>
        <w:t>c</w:t>
      </w:r>
      <w:r w:rsidRPr="00D519FC">
        <w:rPr>
          <w:rFonts w:asciiTheme="minorHAnsi" w:hAnsiTheme="minorHAnsi" w:cstheme="minorHAnsi"/>
          <w:sz w:val="20"/>
          <w:szCs w:val="20"/>
        </w:rPr>
        <w:t>dps</w:t>
      </w:r>
      <w:r w:rsidRPr="00BC15BD">
        <w:rPr>
          <w:rFonts w:asciiTheme="minorHAnsi" w:hAnsiTheme="minorHAnsi" w:cstheme="minorHAnsi"/>
          <w:sz w:val="20"/>
          <w:szCs w:val="20"/>
        </w:rPr>
        <w:t>_catpa@state.co.us</w:t>
      </w:r>
      <w:r>
        <w:rPr>
          <w:rFonts w:asciiTheme="minorHAnsi" w:hAnsiTheme="minorHAnsi" w:cstheme="minorHAnsi"/>
          <w:sz w:val="20"/>
          <w:szCs w:val="20"/>
        </w:rPr>
        <w:t xml:space="preserve"> </w:t>
      </w:r>
    </w:p>
    <w:p w:rsidR="00BC15BD" w:rsidRPr="00BC15BD" w:rsidRDefault="00BC15BD" w:rsidP="00D519FC">
      <w:pPr>
        <w:pStyle w:val="ListParagraph"/>
        <w:ind w:left="1080" w:right="1235"/>
        <w:rPr>
          <w:rFonts w:asciiTheme="minorHAnsi" w:hAnsiTheme="minorHAnsi" w:cstheme="minorHAnsi"/>
          <w:sz w:val="20"/>
          <w:szCs w:val="20"/>
        </w:rPr>
      </w:pPr>
      <w:r w:rsidRPr="00BC15BD">
        <w:rPr>
          <w:rFonts w:asciiTheme="minorHAnsi" w:hAnsiTheme="minorHAnsi" w:cstheme="minorHAnsi"/>
          <w:b/>
          <w:sz w:val="20"/>
          <w:szCs w:val="20"/>
        </w:rPr>
        <w:t>Address:</w:t>
      </w:r>
      <w:r w:rsidR="00D519FC">
        <w:rPr>
          <w:rFonts w:asciiTheme="minorHAnsi" w:hAnsiTheme="minorHAnsi" w:cstheme="minorHAnsi"/>
          <w:b/>
          <w:sz w:val="20"/>
          <w:szCs w:val="20"/>
        </w:rPr>
        <w:tab/>
      </w:r>
      <w:r w:rsidRPr="00BC15BD">
        <w:rPr>
          <w:rFonts w:asciiTheme="minorHAnsi" w:hAnsiTheme="minorHAnsi" w:cstheme="minorHAnsi"/>
          <w:sz w:val="20"/>
          <w:szCs w:val="20"/>
        </w:rPr>
        <w:t>710 Kipling St</w:t>
      </w:r>
      <w:r>
        <w:rPr>
          <w:rFonts w:asciiTheme="minorHAnsi" w:hAnsiTheme="minorHAnsi" w:cstheme="minorHAnsi"/>
          <w:sz w:val="20"/>
          <w:szCs w:val="20"/>
        </w:rPr>
        <w:t>reet</w:t>
      </w:r>
      <w:r w:rsidRPr="00BC15BD">
        <w:rPr>
          <w:rFonts w:asciiTheme="minorHAnsi" w:hAnsiTheme="minorHAnsi" w:cstheme="minorHAnsi"/>
          <w:sz w:val="20"/>
          <w:szCs w:val="20"/>
        </w:rPr>
        <w:t xml:space="preserve"> Suite 106</w:t>
      </w:r>
      <w:r w:rsidR="00D519FC">
        <w:rPr>
          <w:rFonts w:asciiTheme="minorHAnsi" w:hAnsiTheme="minorHAnsi" w:cstheme="minorHAnsi"/>
          <w:sz w:val="20"/>
          <w:szCs w:val="20"/>
        </w:rPr>
        <w:t xml:space="preserve">, </w:t>
      </w:r>
      <w:r w:rsidRPr="00BC15BD">
        <w:rPr>
          <w:rFonts w:asciiTheme="minorHAnsi" w:hAnsiTheme="minorHAnsi" w:cstheme="minorHAnsi"/>
          <w:sz w:val="20"/>
          <w:szCs w:val="20"/>
        </w:rPr>
        <w:t>Lak</w:t>
      </w:r>
      <w:r w:rsidR="00D519FC">
        <w:rPr>
          <w:rFonts w:asciiTheme="minorHAnsi" w:hAnsiTheme="minorHAnsi" w:cstheme="minorHAnsi"/>
          <w:sz w:val="20"/>
          <w:szCs w:val="20"/>
        </w:rPr>
        <w:t>e</w:t>
      </w:r>
      <w:r w:rsidRPr="00BC15BD">
        <w:rPr>
          <w:rFonts w:asciiTheme="minorHAnsi" w:hAnsiTheme="minorHAnsi" w:cstheme="minorHAnsi"/>
          <w:sz w:val="20"/>
          <w:szCs w:val="20"/>
        </w:rPr>
        <w:t>wood, CO 80215</w:t>
      </w:r>
    </w:p>
    <w:p w:rsidR="00BC15BD" w:rsidRPr="00D519FC" w:rsidRDefault="00BC15BD" w:rsidP="00D519FC">
      <w:pPr>
        <w:pStyle w:val="ListParagraph"/>
        <w:numPr>
          <w:ilvl w:val="0"/>
          <w:numId w:val="4"/>
        </w:numPr>
        <w:ind w:left="360" w:right="425"/>
        <w:rPr>
          <w:rFonts w:asciiTheme="minorHAnsi" w:hAnsiTheme="minorHAnsi" w:cstheme="minorHAnsi"/>
          <w:b/>
          <w:sz w:val="20"/>
          <w:szCs w:val="20"/>
        </w:rPr>
      </w:pPr>
      <w:r w:rsidRPr="00D519FC">
        <w:rPr>
          <w:rFonts w:asciiTheme="minorHAnsi" w:hAnsiTheme="minorHAnsi" w:cstheme="minorHAnsi"/>
          <w:b/>
          <w:sz w:val="22"/>
        </w:rPr>
        <w:t>CATPA Payment Instructions</w:t>
      </w:r>
    </w:p>
    <w:p w:rsidR="00BC15BD" w:rsidRPr="00D519FC" w:rsidRDefault="00BC15BD" w:rsidP="00D519FC">
      <w:pPr>
        <w:pStyle w:val="ListParagraph"/>
        <w:widowControl w:val="0"/>
        <w:numPr>
          <w:ilvl w:val="0"/>
          <w:numId w:val="5"/>
        </w:numPr>
        <w:tabs>
          <w:tab w:val="left" w:pos="360"/>
          <w:tab w:val="left" w:pos="720"/>
        </w:tabs>
        <w:ind w:left="720"/>
        <w:rPr>
          <w:rFonts w:asciiTheme="minorHAnsi" w:hAnsiTheme="minorHAnsi"/>
          <w:b/>
          <w:bCs/>
          <w:sz w:val="20"/>
        </w:rPr>
      </w:pPr>
      <w:r w:rsidRPr="00D519FC">
        <w:rPr>
          <w:rFonts w:asciiTheme="minorHAnsi" w:hAnsiTheme="minorHAnsi"/>
          <w:b/>
          <w:bCs/>
          <w:sz w:val="20"/>
        </w:rPr>
        <w:t>Check Payment</w:t>
      </w:r>
    </w:p>
    <w:p w:rsidR="00BC15BD" w:rsidRPr="007D6113" w:rsidRDefault="007D6113" w:rsidP="007D6113">
      <w:pPr>
        <w:widowControl w:val="0"/>
        <w:tabs>
          <w:tab w:val="left" w:pos="360"/>
          <w:tab w:val="left" w:pos="720"/>
          <w:tab w:val="left" w:pos="1080"/>
          <w:tab w:val="left" w:pos="1440"/>
        </w:tabs>
        <w:ind w:left="1080" w:hanging="360"/>
        <w:rPr>
          <w:bCs/>
          <w:sz w:val="20"/>
        </w:rPr>
      </w:pPr>
      <w:r>
        <w:rPr>
          <w:bCs/>
          <w:sz w:val="20"/>
        </w:rPr>
        <w:t>1</w:t>
      </w:r>
      <w:r w:rsidR="00BC15BD" w:rsidRPr="007D6113">
        <w:rPr>
          <w:bCs/>
          <w:sz w:val="20"/>
        </w:rPr>
        <w:t>.</w:t>
      </w:r>
      <w:r w:rsidR="00BC15BD" w:rsidRPr="007D6113">
        <w:rPr>
          <w:bCs/>
          <w:sz w:val="20"/>
        </w:rPr>
        <w:tab/>
        <w:t xml:space="preserve">Complete this form, including </w:t>
      </w:r>
      <w:r w:rsidR="00BC15BD" w:rsidRPr="007D6113">
        <w:rPr>
          <w:b/>
          <w:bCs/>
          <w:sz w:val="20"/>
        </w:rPr>
        <w:t>Sections 1 and 3</w:t>
      </w:r>
      <w:r w:rsidR="00BC15BD" w:rsidRPr="007D6113">
        <w:rPr>
          <w:bCs/>
          <w:sz w:val="20"/>
        </w:rPr>
        <w:t xml:space="preserve"> for the biannual fee (include the Check Number).</w:t>
      </w:r>
    </w:p>
    <w:p w:rsidR="00BC15BD" w:rsidRPr="007D6113" w:rsidRDefault="007D6113" w:rsidP="007D6113">
      <w:pPr>
        <w:widowControl w:val="0"/>
        <w:tabs>
          <w:tab w:val="left" w:pos="360"/>
          <w:tab w:val="left" w:pos="720"/>
          <w:tab w:val="left" w:pos="1080"/>
          <w:tab w:val="left" w:pos="1440"/>
        </w:tabs>
        <w:ind w:left="1080" w:hanging="360"/>
        <w:rPr>
          <w:bCs/>
          <w:sz w:val="20"/>
        </w:rPr>
      </w:pPr>
      <w:r>
        <w:rPr>
          <w:bCs/>
          <w:sz w:val="20"/>
        </w:rPr>
        <w:t>2</w:t>
      </w:r>
      <w:r w:rsidR="00BC15BD" w:rsidRPr="007D6113">
        <w:rPr>
          <w:bCs/>
          <w:sz w:val="20"/>
        </w:rPr>
        <w:t xml:space="preserve">. </w:t>
      </w:r>
      <w:r w:rsidR="00BC15BD" w:rsidRPr="007D6113">
        <w:rPr>
          <w:bCs/>
          <w:sz w:val="20"/>
        </w:rPr>
        <w:tab/>
        <w:t>Mail or E-Mail this completed form to the CATPA Office.</w:t>
      </w:r>
    </w:p>
    <w:p w:rsidR="00BC15BD" w:rsidRDefault="007D6113" w:rsidP="007D6113">
      <w:pPr>
        <w:widowControl w:val="0"/>
        <w:tabs>
          <w:tab w:val="left" w:pos="360"/>
          <w:tab w:val="left" w:pos="720"/>
          <w:tab w:val="left" w:pos="1080"/>
          <w:tab w:val="left" w:pos="1440"/>
        </w:tabs>
        <w:ind w:left="1080" w:hanging="360"/>
        <w:rPr>
          <w:bCs/>
          <w:sz w:val="20"/>
        </w:rPr>
      </w:pPr>
      <w:r>
        <w:rPr>
          <w:bCs/>
          <w:sz w:val="20"/>
        </w:rPr>
        <w:t>3</w:t>
      </w:r>
      <w:r w:rsidR="00BC15BD" w:rsidRPr="007D6113">
        <w:rPr>
          <w:bCs/>
          <w:sz w:val="20"/>
        </w:rPr>
        <w:t>.</w:t>
      </w:r>
      <w:r w:rsidR="00BC15BD" w:rsidRPr="007D6113">
        <w:rPr>
          <w:bCs/>
          <w:sz w:val="20"/>
        </w:rPr>
        <w:tab/>
        <w:t>Mail the check to the CATPA Office.</w:t>
      </w:r>
    </w:p>
    <w:p w:rsidR="007D6113" w:rsidRPr="00D519FC" w:rsidRDefault="007D6113" w:rsidP="00D519FC">
      <w:pPr>
        <w:pStyle w:val="ListParagraph"/>
        <w:widowControl w:val="0"/>
        <w:numPr>
          <w:ilvl w:val="0"/>
          <w:numId w:val="5"/>
        </w:numPr>
        <w:tabs>
          <w:tab w:val="left" w:pos="360"/>
          <w:tab w:val="left" w:pos="720"/>
          <w:tab w:val="left" w:pos="1080"/>
          <w:tab w:val="left" w:pos="1350"/>
        </w:tabs>
        <w:ind w:left="720"/>
        <w:rPr>
          <w:rFonts w:asciiTheme="minorHAnsi" w:hAnsiTheme="minorHAnsi"/>
          <w:b/>
          <w:bCs/>
          <w:sz w:val="20"/>
          <w:szCs w:val="22"/>
        </w:rPr>
      </w:pPr>
      <w:r w:rsidRPr="00D519FC">
        <w:rPr>
          <w:rFonts w:asciiTheme="minorHAnsi" w:hAnsiTheme="minorHAnsi"/>
          <w:b/>
          <w:bCs/>
          <w:sz w:val="20"/>
          <w:szCs w:val="22"/>
        </w:rPr>
        <w:t>ACH Payment (Electronic Transfer of Funds)</w:t>
      </w:r>
    </w:p>
    <w:p w:rsidR="007D6113" w:rsidRPr="007D6113" w:rsidRDefault="007D6113" w:rsidP="00D519FC">
      <w:pPr>
        <w:widowControl w:val="0"/>
        <w:ind w:left="1080" w:hanging="360"/>
        <w:rPr>
          <w:bCs/>
          <w:sz w:val="20"/>
          <w:szCs w:val="22"/>
        </w:rPr>
      </w:pPr>
      <w:r w:rsidRPr="007D6113">
        <w:rPr>
          <w:bCs/>
          <w:sz w:val="20"/>
          <w:szCs w:val="22"/>
        </w:rPr>
        <w:t>1.</w:t>
      </w:r>
      <w:r w:rsidRPr="007D6113">
        <w:rPr>
          <w:bCs/>
          <w:sz w:val="20"/>
          <w:szCs w:val="22"/>
        </w:rPr>
        <w:tab/>
        <w:t xml:space="preserve">Complete this form, including </w:t>
      </w:r>
      <w:r w:rsidRPr="007D6113">
        <w:rPr>
          <w:b/>
          <w:bCs/>
          <w:sz w:val="20"/>
          <w:szCs w:val="22"/>
        </w:rPr>
        <w:t>Sections 1 and 3</w:t>
      </w:r>
      <w:r w:rsidRPr="007D6113">
        <w:rPr>
          <w:bCs/>
          <w:sz w:val="20"/>
          <w:szCs w:val="22"/>
        </w:rPr>
        <w:t xml:space="preserve"> for the biannual fee (include the ACH Confirmation Number).</w:t>
      </w:r>
    </w:p>
    <w:p w:rsidR="007D6113" w:rsidRPr="007D6113" w:rsidRDefault="007D6113" w:rsidP="00D519FC">
      <w:pPr>
        <w:widowControl w:val="0"/>
        <w:ind w:left="1080" w:hanging="360"/>
        <w:rPr>
          <w:bCs/>
          <w:sz w:val="20"/>
          <w:szCs w:val="22"/>
        </w:rPr>
      </w:pPr>
      <w:r w:rsidRPr="007D6113">
        <w:rPr>
          <w:bCs/>
          <w:sz w:val="20"/>
          <w:szCs w:val="22"/>
        </w:rPr>
        <w:t xml:space="preserve">2. </w:t>
      </w:r>
      <w:r w:rsidR="00D519FC">
        <w:rPr>
          <w:bCs/>
          <w:sz w:val="20"/>
          <w:szCs w:val="22"/>
        </w:rPr>
        <w:tab/>
      </w:r>
      <w:r w:rsidRPr="007D6113">
        <w:rPr>
          <w:bCs/>
          <w:sz w:val="20"/>
          <w:szCs w:val="22"/>
        </w:rPr>
        <w:t xml:space="preserve">Complete an </w:t>
      </w:r>
      <w:r w:rsidRPr="007D6113">
        <w:rPr>
          <w:b/>
          <w:bCs/>
          <w:sz w:val="20"/>
          <w:szCs w:val="22"/>
        </w:rPr>
        <w:t>ACH Payment</w:t>
      </w:r>
      <w:r w:rsidRPr="007D6113">
        <w:rPr>
          <w:bCs/>
          <w:sz w:val="20"/>
          <w:szCs w:val="22"/>
        </w:rPr>
        <w:t xml:space="preserve"> for the biannual fee.</w:t>
      </w:r>
    </w:p>
    <w:p w:rsidR="007D6113" w:rsidRPr="007D6113" w:rsidRDefault="007D6113" w:rsidP="007D6113">
      <w:pPr>
        <w:pStyle w:val="ListParagraph"/>
        <w:widowControl w:val="0"/>
        <w:tabs>
          <w:tab w:val="left" w:pos="5220"/>
        </w:tabs>
        <w:ind w:left="1080" w:firstLine="90"/>
        <w:rPr>
          <w:rFonts w:asciiTheme="minorHAnsi" w:hAnsiTheme="minorHAnsi"/>
          <w:b/>
          <w:sz w:val="20"/>
          <w:szCs w:val="22"/>
          <w:u w:val="single"/>
        </w:rPr>
      </w:pPr>
      <w:r w:rsidRPr="007D6113">
        <w:rPr>
          <w:rFonts w:asciiTheme="minorHAnsi" w:hAnsiTheme="minorHAnsi"/>
          <w:sz w:val="20"/>
          <w:szCs w:val="22"/>
        </w:rPr>
        <w:t xml:space="preserve">Name of Bank:  </w:t>
      </w:r>
      <w:r w:rsidRPr="007D6113">
        <w:rPr>
          <w:rFonts w:asciiTheme="minorHAnsi" w:hAnsiTheme="minorHAnsi"/>
          <w:b/>
          <w:sz w:val="20"/>
          <w:szCs w:val="22"/>
          <w:u w:val="single"/>
        </w:rPr>
        <w:t>Wells Fargo</w:t>
      </w:r>
      <w:r w:rsidRPr="007D6113">
        <w:rPr>
          <w:rFonts w:asciiTheme="minorHAnsi" w:hAnsiTheme="minorHAnsi"/>
          <w:sz w:val="20"/>
          <w:szCs w:val="22"/>
        </w:rPr>
        <w:tab/>
        <w:t xml:space="preserve">Account Title:  </w:t>
      </w:r>
      <w:r w:rsidRPr="007D6113">
        <w:rPr>
          <w:rFonts w:asciiTheme="minorHAnsi" w:hAnsiTheme="minorHAnsi"/>
          <w:b/>
          <w:sz w:val="20"/>
          <w:szCs w:val="22"/>
          <w:u w:val="single"/>
        </w:rPr>
        <w:t>Treasurer, State of Colorado</w:t>
      </w:r>
    </w:p>
    <w:p w:rsidR="007D6113" w:rsidRPr="007D6113" w:rsidRDefault="007D6113" w:rsidP="007D6113">
      <w:pPr>
        <w:pStyle w:val="ListParagraph"/>
        <w:widowControl w:val="0"/>
        <w:ind w:left="1080" w:firstLine="90"/>
        <w:rPr>
          <w:rFonts w:asciiTheme="minorHAnsi" w:hAnsiTheme="minorHAnsi"/>
          <w:b/>
          <w:sz w:val="20"/>
          <w:szCs w:val="22"/>
          <w:highlight w:val="yellow"/>
          <w:u w:val="single"/>
        </w:rPr>
      </w:pPr>
      <w:r w:rsidRPr="007D6113">
        <w:rPr>
          <w:rFonts w:asciiTheme="minorHAnsi" w:hAnsiTheme="minorHAnsi"/>
          <w:b/>
          <w:sz w:val="20"/>
          <w:szCs w:val="22"/>
          <w:highlight w:val="yellow"/>
        </w:rPr>
        <w:t xml:space="preserve">ACH Transfer Description:  </w:t>
      </w:r>
      <w:r w:rsidRPr="007D6113">
        <w:rPr>
          <w:rFonts w:asciiTheme="minorHAnsi" w:hAnsiTheme="minorHAnsi"/>
          <w:b/>
          <w:color w:val="FF0000"/>
          <w:sz w:val="20"/>
          <w:szCs w:val="22"/>
          <w:highlight w:val="yellow"/>
          <w:u w:val="single"/>
        </w:rPr>
        <w:t>MUST</w:t>
      </w:r>
      <w:r w:rsidRPr="007D6113">
        <w:rPr>
          <w:rFonts w:asciiTheme="minorHAnsi" w:hAnsiTheme="minorHAnsi"/>
          <w:b/>
          <w:color w:val="FF0000"/>
          <w:sz w:val="20"/>
          <w:szCs w:val="22"/>
          <w:highlight w:val="yellow"/>
        </w:rPr>
        <w:t xml:space="preserve"> </w:t>
      </w:r>
      <w:r w:rsidRPr="007D6113">
        <w:rPr>
          <w:rFonts w:asciiTheme="minorHAnsi" w:hAnsiTheme="minorHAnsi"/>
          <w:sz w:val="20"/>
          <w:szCs w:val="22"/>
          <w:highlight w:val="yellow"/>
        </w:rPr>
        <w:t>begin with</w:t>
      </w:r>
      <w:r w:rsidRPr="007D6113">
        <w:rPr>
          <w:rFonts w:asciiTheme="minorHAnsi" w:hAnsiTheme="minorHAnsi"/>
          <w:b/>
          <w:sz w:val="20"/>
          <w:szCs w:val="22"/>
          <w:highlight w:val="yellow"/>
        </w:rPr>
        <w:t xml:space="preserve"> </w:t>
      </w:r>
      <w:r w:rsidRPr="007D6113">
        <w:rPr>
          <w:rFonts w:asciiTheme="minorHAnsi" w:hAnsiTheme="minorHAnsi"/>
          <w:b/>
          <w:sz w:val="20"/>
          <w:szCs w:val="22"/>
          <w:highlight w:val="yellow"/>
          <w:u w:val="single"/>
        </w:rPr>
        <w:t xml:space="preserve">RBAA CATPA 303-239-4560 </w:t>
      </w:r>
    </w:p>
    <w:p w:rsidR="007D6113" w:rsidRDefault="007D6113" w:rsidP="007D6113">
      <w:pPr>
        <w:pStyle w:val="ListParagraph"/>
        <w:widowControl w:val="0"/>
        <w:tabs>
          <w:tab w:val="left" w:pos="5220"/>
        </w:tabs>
        <w:ind w:left="1080" w:firstLine="90"/>
        <w:rPr>
          <w:rFonts w:asciiTheme="minorHAnsi" w:hAnsiTheme="minorHAnsi"/>
          <w:b/>
          <w:sz w:val="20"/>
          <w:szCs w:val="22"/>
          <w:u w:val="single"/>
        </w:rPr>
      </w:pPr>
      <w:r w:rsidRPr="007D6113">
        <w:rPr>
          <w:rFonts w:asciiTheme="minorHAnsi" w:hAnsiTheme="minorHAnsi"/>
          <w:sz w:val="20"/>
          <w:szCs w:val="22"/>
        </w:rPr>
        <w:t xml:space="preserve">Bank Account Number: </w:t>
      </w:r>
      <w:r w:rsidRPr="007D6113">
        <w:rPr>
          <w:rFonts w:asciiTheme="minorHAnsi" w:hAnsiTheme="minorHAnsi"/>
          <w:b/>
          <w:sz w:val="20"/>
          <w:szCs w:val="22"/>
          <w:u w:val="single"/>
        </w:rPr>
        <w:t>4120280912</w:t>
      </w:r>
      <w:r w:rsidRPr="007D6113">
        <w:rPr>
          <w:rFonts w:asciiTheme="minorHAnsi" w:hAnsiTheme="minorHAnsi"/>
          <w:sz w:val="20"/>
          <w:szCs w:val="22"/>
        </w:rPr>
        <w:tab/>
        <w:t xml:space="preserve">ABA for Wires/ACH:  </w:t>
      </w:r>
      <w:r w:rsidRPr="007D6113">
        <w:rPr>
          <w:rFonts w:asciiTheme="minorHAnsi" w:hAnsiTheme="minorHAnsi"/>
          <w:b/>
          <w:sz w:val="20"/>
          <w:szCs w:val="22"/>
          <w:u w:val="single"/>
        </w:rPr>
        <w:t>121000248</w:t>
      </w:r>
    </w:p>
    <w:p w:rsidR="007D6113" w:rsidRPr="007D6113" w:rsidRDefault="007D6113" w:rsidP="007D6113">
      <w:pPr>
        <w:pStyle w:val="ListParagraph"/>
        <w:widowControl w:val="0"/>
        <w:tabs>
          <w:tab w:val="left" w:pos="5220"/>
        </w:tabs>
        <w:ind w:left="1080" w:hanging="360"/>
        <w:rPr>
          <w:rFonts w:asciiTheme="minorHAnsi" w:hAnsiTheme="minorHAnsi"/>
          <w:sz w:val="20"/>
          <w:szCs w:val="22"/>
        </w:rPr>
      </w:pPr>
      <w:r>
        <w:rPr>
          <w:rFonts w:asciiTheme="minorHAnsi" w:hAnsiTheme="minorHAnsi"/>
          <w:bCs/>
          <w:sz w:val="20"/>
          <w:szCs w:val="22"/>
        </w:rPr>
        <w:t>3</w:t>
      </w:r>
      <w:r w:rsidRPr="007D6113">
        <w:rPr>
          <w:rFonts w:asciiTheme="minorHAnsi" w:hAnsiTheme="minorHAnsi"/>
          <w:bCs/>
          <w:sz w:val="20"/>
          <w:szCs w:val="22"/>
        </w:rPr>
        <w:t xml:space="preserve">. </w:t>
      </w:r>
      <w:r w:rsidRPr="007D6113">
        <w:rPr>
          <w:rFonts w:asciiTheme="minorHAnsi" w:hAnsiTheme="minorHAnsi"/>
          <w:bCs/>
          <w:sz w:val="20"/>
          <w:szCs w:val="22"/>
        </w:rPr>
        <w:tab/>
      </w:r>
      <w:r>
        <w:rPr>
          <w:rFonts w:asciiTheme="minorHAnsi" w:hAnsiTheme="minorHAnsi"/>
          <w:bCs/>
          <w:sz w:val="20"/>
          <w:szCs w:val="22"/>
        </w:rPr>
        <w:t>Forward this assessment form and the ACH confirmation form/number from your company’s bank.</w:t>
      </w:r>
    </w:p>
    <w:p w:rsidR="00AD45D9" w:rsidRPr="00D519FC" w:rsidRDefault="00AD45D9" w:rsidP="00AD45D9">
      <w:pPr>
        <w:pStyle w:val="ListParagraph"/>
        <w:numPr>
          <w:ilvl w:val="0"/>
          <w:numId w:val="4"/>
        </w:numPr>
        <w:ind w:left="360" w:right="425"/>
        <w:rPr>
          <w:rFonts w:asciiTheme="minorHAnsi" w:hAnsiTheme="minorHAnsi" w:cstheme="minorHAnsi"/>
          <w:b/>
          <w:sz w:val="20"/>
          <w:szCs w:val="20"/>
        </w:rPr>
      </w:pPr>
      <w:r>
        <w:rPr>
          <w:rFonts w:asciiTheme="minorHAnsi" w:hAnsiTheme="minorHAnsi" w:cstheme="minorHAnsi"/>
          <w:b/>
          <w:sz w:val="22"/>
        </w:rPr>
        <w:t>Important Dates</w:t>
      </w:r>
    </w:p>
    <w:p w:rsidR="007D6113" w:rsidRPr="007D6113" w:rsidRDefault="007D6113" w:rsidP="00BC15BD">
      <w:pPr>
        <w:widowControl w:val="0"/>
        <w:tabs>
          <w:tab w:val="left" w:pos="360"/>
          <w:tab w:val="left" w:pos="720"/>
          <w:tab w:val="left" w:pos="1080"/>
          <w:tab w:val="left" w:pos="1440"/>
        </w:tabs>
        <w:ind w:firstLine="360"/>
        <w:rPr>
          <w:bCs/>
          <w:sz w:val="20"/>
        </w:rPr>
      </w:pPr>
    </w:p>
    <w:tbl>
      <w:tblPr>
        <w:tblStyle w:val="TableGrid"/>
        <w:tblW w:w="0" w:type="auto"/>
        <w:tblInd w:w="1435" w:type="dxa"/>
        <w:tblLook w:val="04A0" w:firstRow="1" w:lastRow="0" w:firstColumn="1" w:lastColumn="0" w:noHBand="0" w:noVBand="1"/>
      </w:tblPr>
      <w:tblGrid>
        <w:gridCol w:w="4082"/>
        <w:gridCol w:w="4108"/>
      </w:tblGrid>
      <w:tr w:rsidR="007D6113" w:rsidRPr="00AD45D9" w:rsidTr="00AD45D9">
        <w:tc>
          <w:tcPr>
            <w:tcW w:w="4082" w:type="dxa"/>
            <w:tcBorders>
              <w:bottom w:val="single" w:sz="4" w:space="0" w:color="auto"/>
              <w:right w:val="dotted" w:sz="4" w:space="0" w:color="auto"/>
            </w:tcBorders>
          </w:tcPr>
          <w:p w:rsidR="007D6113" w:rsidRPr="00AD45D9" w:rsidRDefault="00AD45D9" w:rsidP="007D6113">
            <w:pPr>
              <w:jc w:val="center"/>
              <w:rPr>
                <w:b/>
                <w:sz w:val="22"/>
              </w:rPr>
            </w:pPr>
            <w:r>
              <w:rPr>
                <w:b/>
                <w:sz w:val="22"/>
              </w:rPr>
              <w:t>Reporting Requirement</w:t>
            </w:r>
          </w:p>
        </w:tc>
        <w:tc>
          <w:tcPr>
            <w:tcW w:w="4108" w:type="dxa"/>
            <w:tcBorders>
              <w:left w:val="dotted" w:sz="4" w:space="0" w:color="auto"/>
              <w:bottom w:val="single" w:sz="4" w:space="0" w:color="auto"/>
            </w:tcBorders>
          </w:tcPr>
          <w:p w:rsidR="007D6113" w:rsidRPr="00AD45D9" w:rsidRDefault="00AD45D9" w:rsidP="007D6113">
            <w:pPr>
              <w:jc w:val="center"/>
              <w:rPr>
                <w:b/>
                <w:sz w:val="22"/>
              </w:rPr>
            </w:pPr>
            <w:r>
              <w:rPr>
                <w:b/>
                <w:sz w:val="22"/>
              </w:rPr>
              <w:t>Deadline</w:t>
            </w:r>
          </w:p>
        </w:tc>
      </w:tr>
      <w:tr w:rsidR="007D6113" w:rsidRPr="00AD45D9" w:rsidTr="00AD45D9">
        <w:tc>
          <w:tcPr>
            <w:tcW w:w="4082" w:type="dxa"/>
            <w:tcBorders>
              <w:right w:val="dotted" w:sz="4" w:space="0" w:color="auto"/>
            </w:tcBorders>
          </w:tcPr>
          <w:p w:rsidR="007D6113" w:rsidRPr="00AD45D9" w:rsidRDefault="007D6113" w:rsidP="007D6113">
            <w:pPr>
              <w:jc w:val="center"/>
              <w:rPr>
                <w:sz w:val="22"/>
              </w:rPr>
            </w:pPr>
            <w:r w:rsidRPr="00AD45D9">
              <w:rPr>
                <w:sz w:val="22"/>
              </w:rPr>
              <w:t>Assessment Form Sent to CATPA</w:t>
            </w:r>
          </w:p>
        </w:tc>
        <w:tc>
          <w:tcPr>
            <w:tcW w:w="4108" w:type="dxa"/>
            <w:tcBorders>
              <w:left w:val="dotted" w:sz="4" w:space="0" w:color="auto"/>
            </w:tcBorders>
          </w:tcPr>
          <w:p w:rsidR="007D6113" w:rsidRPr="00AD45D9" w:rsidRDefault="007D6113" w:rsidP="007D6113">
            <w:pPr>
              <w:jc w:val="center"/>
              <w:rPr>
                <w:sz w:val="22"/>
              </w:rPr>
            </w:pPr>
            <w:r w:rsidRPr="00AD45D9">
              <w:rPr>
                <w:sz w:val="22"/>
              </w:rPr>
              <w:t>On or Before August 15, 2023</w:t>
            </w:r>
          </w:p>
        </w:tc>
      </w:tr>
      <w:tr w:rsidR="007D6113" w:rsidRPr="00AD45D9" w:rsidTr="00AD45D9">
        <w:tc>
          <w:tcPr>
            <w:tcW w:w="4082" w:type="dxa"/>
            <w:tcBorders>
              <w:right w:val="dotted" w:sz="4" w:space="0" w:color="auto"/>
            </w:tcBorders>
          </w:tcPr>
          <w:p w:rsidR="007D6113" w:rsidRPr="00AD45D9" w:rsidRDefault="007D6113" w:rsidP="007D6113">
            <w:pPr>
              <w:jc w:val="center"/>
              <w:rPr>
                <w:sz w:val="22"/>
              </w:rPr>
            </w:pPr>
            <w:r w:rsidRPr="00AD45D9">
              <w:rPr>
                <w:sz w:val="22"/>
              </w:rPr>
              <w:t xml:space="preserve">First Half of Assessment Fee </w:t>
            </w:r>
          </w:p>
        </w:tc>
        <w:tc>
          <w:tcPr>
            <w:tcW w:w="4108" w:type="dxa"/>
            <w:tcBorders>
              <w:left w:val="dotted" w:sz="4" w:space="0" w:color="auto"/>
            </w:tcBorders>
          </w:tcPr>
          <w:p w:rsidR="007D6113" w:rsidRPr="00AD45D9" w:rsidRDefault="007D6113" w:rsidP="007D6113">
            <w:pPr>
              <w:jc w:val="center"/>
              <w:rPr>
                <w:sz w:val="22"/>
              </w:rPr>
            </w:pPr>
            <w:r w:rsidRPr="00AD45D9">
              <w:rPr>
                <w:sz w:val="22"/>
              </w:rPr>
              <w:t>On or Before January 1, 2024</w:t>
            </w:r>
          </w:p>
        </w:tc>
      </w:tr>
      <w:tr w:rsidR="007D6113" w:rsidRPr="00AD45D9" w:rsidTr="00AD45D9">
        <w:tc>
          <w:tcPr>
            <w:tcW w:w="4082" w:type="dxa"/>
            <w:tcBorders>
              <w:right w:val="dotted" w:sz="4" w:space="0" w:color="auto"/>
            </w:tcBorders>
          </w:tcPr>
          <w:p w:rsidR="007D6113" w:rsidRPr="00AD45D9" w:rsidRDefault="007D6113" w:rsidP="007D6113">
            <w:pPr>
              <w:jc w:val="center"/>
              <w:rPr>
                <w:sz w:val="22"/>
              </w:rPr>
            </w:pPr>
            <w:r w:rsidRPr="00AD45D9">
              <w:rPr>
                <w:sz w:val="22"/>
              </w:rPr>
              <w:t>Second Half of Assessment Fee</w:t>
            </w:r>
          </w:p>
        </w:tc>
        <w:tc>
          <w:tcPr>
            <w:tcW w:w="4108" w:type="dxa"/>
            <w:tcBorders>
              <w:left w:val="dotted" w:sz="4" w:space="0" w:color="auto"/>
            </w:tcBorders>
          </w:tcPr>
          <w:p w:rsidR="007D6113" w:rsidRPr="00AD45D9" w:rsidRDefault="007D6113" w:rsidP="007D6113">
            <w:pPr>
              <w:jc w:val="center"/>
              <w:rPr>
                <w:sz w:val="22"/>
              </w:rPr>
            </w:pPr>
            <w:r w:rsidRPr="00AD45D9">
              <w:rPr>
                <w:sz w:val="22"/>
              </w:rPr>
              <w:t>On or Before July 1, 2024</w:t>
            </w:r>
          </w:p>
        </w:tc>
      </w:tr>
    </w:tbl>
    <w:p w:rsidR="007D6113" w:rsidRPr="00976C6F" w:rsidRDefault="007D6113" w:rsidP="00976C6F"/>
    <w:sectPr w:rsidR="007D6113" w:rsidRPr="00976C6F" w:rsidSect="00B4276C">
      <w:pgSz w:w="12240" w:h="15840" w:code="1"/>
      <w:pgMar w:top="360" w:right="475" w:bottom="720" w:left="720" w:header="36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B09" w:rsidRDefault="00F44B09" w:rsidP="001A0130">
      <w:r>
        <w:separator/>
      </w:r>
    </w:p>
  </w:endnote>
  <w:endnote w:type="continuationSeparator" w:id="0">
    <w:p w:rsidR="00F44B09" w:rsidRDefault="00F44B09" w:rsidP="001A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B09" w:rsidRDefault="00F44B09" w:rsidP="001A0130">
      <w:r>
        <w:separator/>
      </w:r>
    </w:p>
  </w:footnote>
  <w:footnote w:type="continuationSeparator" w:id="0">
    <w:p w:rsidR="00F44B09" w:rsidRDefault="00F44B09" w:rsidP="001A0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7A40"/>
    <w:multiLevelType w:val="hybridMultilevel"/>
    <w:tmpl w:val="5B4498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987171"/>
    <w:multiLevelType w:val="hybridMultilevel"/>
    <w:tmpl w:val="B57CF6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07590F"/>
    <w:multiLevelType w:val="hybridMultilevel"/>
    <w:tmpl w:val="5B90FB76"/>
    <w:lvl w:ilvl="0" w:tplc="30A8105E">
      <w:start w:val="1"/>
      <w:numFmt w:val="decimal"/>
      <w:lvlText w:val="%1."/>
      <w:lvlJc w:val="left"/>
      <w:pPr>
        <w:ind w:left="1080" w:hanging="360"/>
      </w:pPr>
      <w:rPr>
        <w:rFonts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A905C6"/>
    <w:multiLevelType w:val="hybridMultilevel"/>
    <w:tmpl w:val="98101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7C6AFB"/>
    <w:multiLevelType w:val="hybridMultilevel"/>
    <w:tmpl w:val="DC22853E"/>
    <w:lvl w:ilvl="0" w:tplc="1A6AC5DE">
      <w:start w:val="1"/>
      <w:numFmt w:val="decimal"/>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proofState w:spelling="clean" w:grammar="clean"/>
  <w:attachedTemplate r:id="rId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YYGtQBZoIKsLQAAAA=="/>
  </w:docVars>
  <w:rsids>
    <w:rsidRoot w:val="0031233F"/>
    <w:rsid w:val="00023F62"/>
    <w:rsid w:val="0006314B"/>
    <w:rsid w:val="00071C9B"/>
    <w:rsid w:val="000B0BAC"/>
    <w:rsid w:val="000B7D73"/>
    <w:rsid w:val="001757AF"/>
    <w:rsid w:val="001A0130"/>
    <w:rsid w:val="001A0EEB"/>
    <w:rsid w:val="001B6C7B"/>
    <w:rsid w:val="001E70F5"/>
    <w:rsid w:val="001F3C8A"/>
    <w:rsid w:val="00226EE9"/>
    <w:rsid w:val="00233B37"/>
    <w:rsid w:val="002407B2"/>
    <w:rsid w:val="00265197"/>
    <w:rsid w:val="00267116"/>
    <w:rsid w:val="002E4CC6"/>
    <w:rsid w:val="002F3500"/>
    <w:rsid w:val="00303D02"/>
    <w:rsid w:val="0031233F"/>
    <w:rsid w:val="00352B82"/>
    <w:rsid w:val="003770B6"/>
    <w:rsid w:val="00390F4C"/>
    <w:rsid w:val="0039410F"/>
    <w:rsid w:val="003A6179"/>
    <w:rsid w:val="003C4AE8"/>
    <w:rsid w:val="003C6F35"/>
    <w:rsid w:val="003D644E"/>
    <w:rsid w:val="00402433"/>
    <w:rsid w:val="004C0757"/>
    <w:rsid w:val="004C6C5B"/>
    <w:rsid w:val="004D42A7"/>
    <w:rsid w:val="004F1826"/>
    <w:rsid w:val="005626E1"/>
    <w:rsid w:val="005810A1"/>
    <w:rsid w:val="005A20B8"/>
    <w:rsid w:val="005B0D52"/>
    <w:rsid w:val="005E6FA8"/>
    <w:rsid w:val="005F2735"/>
    <w:rsid w:val="00626586"/>
    <w:rsid w:val="006662D2"/>
    <w:rsid w:val="00685C67"/>
    <w:rsid w:val="00694B20"/>
    <w:rsid w:val="006B4EFD"/>
    <w:rsid w:val="006D6F8D"/>
    <w:rsid w:val="006E1680"/>
    <w:rsid w:val="006F3A5E"/>
    <w:rsid w:val="007452F5"/>
    <w:rsid w:val="0074671C"/>
    <w:rsid w:val="00770AAA"/>
    <w:rsid w:val="007718C6"/>
    <w:rsid w:val="007972D4"/>
    <w:rsid w:val="007B73A6"/>
    <w:rsid w:val="007D442C"/>
    <w:rsid w:val="007D6113"/>
    <w:rsid w:val="008045C5"/>
    <w:rsid w:val="00826045"/>
    <w:rsid w:val="00835F7E"/>
    <w:rsid w:val="00866BB6"/>
    <w:rsid w:val="00881E27"/>
    <w:rsid w:val="008D204B"/>
    <w:rsid w:val="008E2753"/>
    <w:rsid w:val="0093029C"/>
    <w:rsid w:val="00943146"/>
    <w:rsid w:val="00953427"/>
    <w:rsid w:val="00976C6F"/>
    <w:rsid w:val="00982F8B"/>
    <w:rsid w:val="00985B11"/>
    <w:rsid w:val="009A72D6"/>
    <w:rsid w:val="009B4835"/>
    <w:rsid w:val="009E218D"/>
    <w:rsid w:val="009E70CA"/>
    <w:rsid w:val="00A03619"/>
    <w:rsid w:val="00A5525F"/>
    <w:rsid w:val="00AD0061"/>
    <w:rsid w:val="00AD45D9"/>
    <w:rsid w:val="00B00637"/>
    <w:rsid w:val="00B24AB5"/>
    <w:rsid w:val="00B4276C"/>
    <w:rsid w:val="00B6413A"/>
    <w:rsid w:val="00BC15BD"/>
    <w:rsid w:val="00BD2198"/>
    <w:rsid w:val="00BE3065"/>
    <w:rsid w:val="00C165F3"/>
    <w:rsid w:val="00C741D1"/>
    <w:rsid w:val="00CD5B0D"/>
    <w:rsid w:val="00CF0476"/>
    <w:rsid w:val="00D0459F"/>
    <w:rsid w:val="00D0681C"/>
    <w:rsid w:val="00D23801"/>
    <w:rsid w:val="00D24661"/>
    <w:rsid w:val="00D26345"/>
    <w:rsid w:val="00D35722"/>
    <w:rsid w:val="00D502F1"/>
    <w:rsid w:val="00D519FC"/>
    <w:rsid w:val="00D70741"/>
    <w:rsid w:val="00D76436"/>
    <w:rsid w:val="00D76D76"/>
    <w:rsid w:val="00DB1C06"/>
    <w:rsid w:val="00DC6723"/>
    <w:rsid w:val="00DF0CF6"/>
    <w:rsid w:val="00E22CB6"/>
    <w:rsid w:val="00E413DD"/>
    <w:rsid w:val="00E64B0E"/>
    <w:rsid w:val="00ED7BA0"/>
    <w:rsid w:val="00F44389"/>
    <w:rsid w:val="00F44B09"/>
    <w:rsid w:val="00F7272A"/>
    <w:rsid w:val="00FA5193"/>
    <w:rsid w:val="00FA6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0114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6"/>
        <w:szCs w:val="16"/>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065"/>
  </w:style>
  <w:style w:type="paragraph" w:styleId="Heading1">
    <w:name w:val="heading 1"/>
    <w:basedOn w:val="Normal"/>
    <w:next w:val="Normal"/>
    <w:link w:val="Heading1Char"/>
    <w:uiPriority w:val="9"/>
    <w:qFormat/>
    <w:rsid w:val="00D76D76"/>
    <w:pPr>
      <w:outlineLvl w:val="0"/>
    </w:pPr>
    <w:rPr>
      <w:noProof/>
      <w:color w:val="1F497D" w:themeColor="text2"/>
      <w:sz w:val="1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943146"/>
    <w:rPr>
      <w:i/>
      <w:color w:val="BFBFBF" w:themeColor="background1" w:themeShade="BF"/>
      <w:sz w:val="14"/>
    </w:rPr>
  </w:style>
  <w:style w:type="character" w:customStyle="1" w:styleId="HeaderChar">
    <w:name w:val="Header Char"/>
    <w:basedOn w:val="DefaultParagraphFont"/>
    <w:link w:val="Header"/>
    <w:uiPriority w:val="99"/>
    <w:rsid w:val="00943146"/>
    <w:rPr>
      <w:i/>
      <w:color w:val="BFBFBF" w:themeColor="background1" w:themeShade="BF"/>
      <w:sz w:val="14"/>
    </w:rPr>
  </w:style>
  <w:style w:type="paragraph" w:styleId="Footer">
    <w:name w:val="footer"/>
    <w:basedOn w:val="Normal"/>
    <w:link w:val="FooterChar"/>
    <w:uiPriority w:val="99"/>
    <w:semiHidden/>
    <w:rsid w:val="009B4835"/>
  </w:style>
  <w:style w:type="character" w:customStyle="1" w:styleId="FooterChar">
    <w:name w:val="Footer Char"/>
    <w:basedOn w:val="DefaultParagraphFont"/>
    <w:link w:val="Footer"/>
    <w:uiPriority w:val="99"/>
    <w:semiHidden/>
    <w:rsid w:val="00BE3065"/>
  </w:style>
  <w:style w:type="paragraph" w:styleId="NormalWeb">
    <w:name w:val="Normal (Web)"/>
    <w:basedOn w:val="Normal"/>
    <w:uiPriority w:val="99"/>
    <w:semiHidden/>
    <w:unhideWhenUsed/>
    <w:rsid w:val="001A0130"/>
    <w:pPr>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qFormat/>
    <w:rsid w:val="001A0130"/>
    <w:pPr>
      <w:ind w:left="720"/>
      <w:contextualSpacing/>
    </w:pPr>
    <w:rPr>
      <w:rFonts w:ascii="Times New Roman" w:eastAsiaTheme="minorEastAsia" w:hAnsi="Times New Roman" w:cs="Times New Roman"/>
      <w:sz w:val="24"/>
      <w:szCs w:val="24"/>
    </w:rPr>
  </w:style>
  <w:style w:type="paragraph" w:styleId="Quote">
    <w:name w:val="Quote"/>
    <w:basedOn w:val="Normal"/>
    <w:next w:val="Normal"/>
    <w:link w:val="QuoteChar"/>
    <w:uiPriority w:val="29"/>
    <w:qFormat/>
    <w:rsid w:val="00226EE9"/>
    <w:rPr>
      <w:rFonts w:asciiTheme="majorHAnsi" w:eastAsia="Times New Roman" w:hAnsiTheme="majorHAnsi" w:cs="Arial"/>
      <w:i/>
      <w:iCs/>
      <w:kern w:val="24"/>
      <w:sz w:val="22"/>
    </w:rPr>
  </w:style>
  <w:style w:type="character" w:customStyle="1" w:styleId="QuoteChar">
    <w:name w:val="Quote Char"/>
    <w:basedOn w:val="DefaultParagraphFont"/>
    <w:link w:val="Quote"/>
    <w:uiPriority w:val="29"/>
    <w:rsid w:val="00226EE9"/>
    <w:rPr>
      <w:rFonts w:asciiTheme="majorHAnsi" w:eastAsia="Times New Roman" w:hAnsiTheme="majorHAnsi" w:cs="Arial"/>
      <w:i/>
      <w:iCs/>
      <w:kern w:val="24"/>
      <w:sz w:val="22"/>
    </w:rPr>
  </w:style>
  <w:style w:type="character" w:customStyle="1" w:styleId="Heading1Char">
    <w:name w:val="Heading 1 Char"/>
    <w:basedOn w:val="DefaultParagraphFont"/>
    <w:link w:val="Heading1"/>
    <w:uiPriority w:val="9"/>
    <w:rsid w:val="00D76D76"/>
    <w:rPr>
      <w:noProof/>
      <w:color w:val="1F497D" w:themeColor="text2"/>
      <w:sz w:val="18"/>
      <w:szCs w:val="30"/>
    </w:rPr>
  </w:style>
  <w:style w:type="paragraph" w:styleId="Title">
    <w:name w:val="Title"/>
    <w:basedOn w:val="Normal"/>
    <w:next w:val="Normal"/>
    <w:link w:val="TitleChar"/>
    <w:uiPriority w:val="10"/>
    <w:qFormat/>
    <w:rsid w:val="00D76D76"/>
    <w:pPr>
      <w:spacing w:line="560" w:lineRule="exact"/>
      <w:contextualSpacing/>
    </w:pPr>
    <w:rPr>
      <w:rFonts w:asciiTheme="majorHAnsi" w:eastAsiaTheme="majorEastAsia" w:hAnsiTheme="majorHAnsi" w:cstheme="majorBidi"/>
      <w:b/>
      <w:color w:val="FFFFFF" w:themeColor="background1"/>
      <w:kern w:val="28"/>
      <w:sz w:val="60"/>
      <w:szCs w:val="56"/>
    </w:rPr>
  </w:style>
  <w:style w:type="character" w:customStyle="1" w:styleId="TitleChar">
    <w:name w:val="Title Char"/>
    <w:basedOn w:val="DefaultParagraphFont"/>
    <w:link w:val="Title"/>
    <w:uiPriority w:val="10"/>
    <w:rsid w:val="00D76D76"/>
    <w:rPr>
      <w:rFonts w:asciiTheme="majorHAnsi" w:eastAsiaTheme="majorEastAsia" w:hAnsiTheme="majorHAnsi" w:cstheme="majorBidi"/>
      <w:b/>
      <w:color w:val="FFFFFF" w:themeColor="background1"/>
      <w:kern w:val="28"/>
      <w:sz w:val="60"/>
      <w:szCs w:val="56"/>
    </w:rPr>
  </w:style>
  <w:style w:type="paragraph" w:styleId="Subtitle">
    <w:name w:val="Subtitle"/>
    <w:basedOn w:val="Normal"/>
    <w:next w:val="Normal"/>
    <w:link w:val="SubtitleChar"/>
    <w:uiPriority w:val="11"/>
    <w:semiHidden/>
    <w:rsid w:val="00071C9B"/>
    <w:pPr>
      <w:numPr>
        <w:ilvl w:val="1"/>
      </w:numPr>
      <w:spacing w:line="252" w:lineRule="auto"/>
      <w:ind w:left="3542"/>
    </w:pPr>
    <w:rPr>
      <w:rFonts w:eastAsiaTheme="minorEastAsia"/>
      <w:color w:val="FFFFFF" w:themeColor="background1"/>
    </w:rPr>
  </w:style>
  <w:style w:type="character" w:customStyle="1" w:styleId="SubtitleChar">
    <w:name w:val="Subtitle Char"/>
    <w:basedOn w:val="DefaultParagraphFont"/>
    <w:link w:val="Subtitle"/>
    <w:uiPriority w:val="11"/>
    <w:semiHidden/>
    <w:rsid w:val="00BE3065"/>
    <w:rPr>
      <w:rFonts w:eastAsiaTheme="minorEastAsia"/>
      <w:color w:val="FFFFFF" w:themeColor="background1"/>
    </w:rPr>
  </w:style>
  <w:style w:type="character" w:styleId="PlaceholderText">
    <w:name w:val="Placeholder Text"/>
    <w:basedOn w:val="DefaultParagraphFont"/>
    <w:uiPriority w:val="99"/>
    <w:semiHidden/>
    <w:rsid w:val="00ED7BA0"/>
    <w:rPr>
      <w:color w:val="808080"/>
    </w:rPr>
  </w:style>
  <w:style w:type="paragraph" w:styleId="BalloonText">
    <w:name w:val="Balloon Text"/>
    <w:basedOn w:val="Normal"/>
    <w:link w:val="BalloonTextChar"/>
    <w:uiPriority w:val="99"/>
    <w:semiHidden/>
    <w:unhideWhenUsed/>
    <w:rsid w:val="006E16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680"/>
    <w:rPr>
      <w:rFonts w:ascii="Segoe UI" w:hAnsi="Segoe UI" w:cs="Segoe UI"/>
      <w:sz w:val="18"/>
      <w:szCs w:val="18"/>
    </w:rPr>
  </w:style>
  <w:style w:type="character" w:styleId="Hyperlink">
    <w:name w:val="Hyperlink"/>
    <w:basedOn w:val="DefaultParagraphFont"/>
    <w:uiPriority w:val="99"/>
    <w:unhideWhenUsed/>
    <w:rsid w:val="006D6F8D"/>
    <w:rPr>
      <w:color w:val="0096D2" w:themeColor="hyperlink"/>
      <w:u w:val="single"/>
    </w:rPr>
  </w:style>
  <w:style w:type="character" w:styleId="UnresolvedMention">
    <w:name w:val="Unresolved Mention"/>
    <w:basedOn w:val="DefaultParagraphFont"/>
    <w:uiPriority w:val="99"/>
    <w:semiHidden/>
    <w:unhideWhenUsed/>
    <w:rsid w:val="006D6F8D"/>
    <w:rPr>
      <w:color w:val="605E5C"/>
      <w:shd w:val="clear" w:color="auto" w:fill="E1DFDD"/>
    </w:rPr>
  </w:style>
  <w:style w:type="character" w:styleId="FollowedHyperlink">
    <w:name w:val="FollowedHyperlink"/>
    <w:basedOn w:val="DefaultParagraphFont"/>
    <w:uiPriority w:val="99"/>
    <w:semiHidden/>
    <w:unhideWhenUsed/>
    <w:rsid w:val="006D6F8D"/>
    <w:rPr>
      <w:color w:val="00578B" w:themeColor="followedHyperlink"/>
      <w:u w:val="single"/>
    </w:rPr>
  </w:style>
  <w:style w:type="table" w:styleId="TableGrid">
    <w:name w:val="Table Grid"/>
    <w:basedOn w:val="TableNormal"/>
    <w:uiPriority w:val="39"/>
    <w:rsid w:val="007D6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63145">
      <w:bodyDiv w:val="1"/>
      <w:marLeft w:val="0"/>
      <w:marRight w:val="0"/>
      <w:marTop w:val="0"/>
      <w:marBottom w:val="0"/>
      <w:divBdr>
        <w:top w:val="none" w:sz="0" w:space="0" w:color="auto"/>
        <w:left w:val="none" w:sz="0" w:space="0" w:color="auto"/>
        <w:bottom w:val="none" w:sz="0" w:space="0" w:color="auto"/>
        <w:right w:val="none" w:sz="0" w:space="0" w:color="auto"/>
      </w:divBdr>
    </w:div>
    <w:div w:id="306479005">
      <w:bodyDiv w:val="1"/>
      <w:marLeft w:val="0"/>
      <w:marRight w:val="0"/>
      <w:marTop w:val="0"/>
      <w:marBottom w:val="0"/>
      <w:divBdr>
        <w:top w:val="none" w:sz="0" w:space="0" w:color="auto"/>
        <w:left w:val="none" w:sz="0" w:space="0" w:color="auto"/>
        <w:bottom w:val="none" w:sz="0" w:space="0" w:color="auto"/>
        <w:right w:val="none" w:sz="0" w:space="0" w:color="auto"/>
      </w:divBdr>
    </w:div>
    <w:div w:id="519853126">
      <w:bodyDiv w:val="1"/>
      <w:marLeft w:val="0"/>
      <w:marRight w:val="0"/>
      <w:marTop w:val="0"/>
      <w:marBottom w:val="0"/>
      <w:divBdr>
        <w:top w:val="none" w:sz="0" w:space="0" w:color="auto"/>
        <w:left w:val="none" w:sz="0" w:space="0" w:color="auto"/>
        <w:bottom w:val="none" w:sz="0" w:space="0" w:color="auto"/>
        <w:right w:val="none" w:sz="0" w:space="0" w:color="auto"/>
      </w:divBdr>
    </w:div>
    <w:div w:id="694691472">
      <w:bodyDiv w:val="1"/>
      <w:marLeft w:val="0"/>
      <w:marRight w:val="0"/>
      <w:marTop w:val="0"/>
      <w:marBottom w:val="0"/>
      <w:divBdr>
        <w:top w:val="none" w:sz="0" w:space="0" w:color="auto"/>
        <w:left w:val="none" w:sz="0" w:space="0" w:color="auto"/>
        <w:bottom w:val="none" w:sz="0" w:space="0" w:color="auto"/>
        <w:right w:val="none" w:sz="0" w:space="0" w:color="auto"/>
      </w:divBdr>
    </w:div>
    <w:div w:id="694767970">
      <w:bodyDiv w:val="1"/>
      <w:marLeft w:val="0"/>
      <w:marRight w:val="0"/>
      <w:marTop w:val="0"/>
      <w:marBottom w:val="0"/>
      <w:divBdr>
        <w:top w:val="none" w:sz="0" w:space="0" w:color="auto"/>
        <w:left w:val="none" w:sz="0" w:space="0" w:color="auto"/>
        <w:bottom w:val="none" w:sz="0" w:space="0" w:color="auto"/>
        <w:right w:val="none" w:sz="0" w:space="0" w:color="auto"/>
      </w:divBdr>
    </w:div>
    <w:div w:id="700084675">
      <w:bodyDiv w:val="1"/>
      <w:marLeft w:val="0"/>
      <w:marRight w:val="0"/>
      <w:marTop w:val="0"/>
      <w:marBottom w:val="0"/>
      <w:divBdr>
        <w:top w:val="none" w:sz="0" w:space="0" w:color="auto"/>
        <w:left w:val="none" w:sz="0" w:space="0" w:color="auto"/>
        <w:bottom w:val="none" w:sz="0" w:space="0" w:color="auto"/>
        <w:right w:val="none" w:sz="0" w:space="0" w:color="auto"/>
      </w:divBdr>
    </w:div>
    <w:div w:id="716004512">
      <w:bodyDiv w:val="1"/>
      <w:marLeft w:val="0"/>
      <w:marRight w:val="0"/>
      <w:marTop w:val="0"/>
      <w:marBottom w:val="0"/>
      <w:divBdr>
        <w:top w:val="none" w:sz="0" w:space="0" w:color="auto"/>
        <w:left w:val="none" w:sz="0" w:space="0" w:color="auto"/>
        <w:bottom w:val="none" w:sz="0" w:space="0" w:color="auto"/>
        <w:right w:val="none" w:sz="0" w:space="0" w:color="auto"/>
      </w:divBdr>
    </w:div>
    <w:div w:id="1128282522">
      <w:bodyDiv w:val="1"/>
      <w:marLeft w:val="0"/>
      <w:marRight w:val="0"/>
      <w:marTop w:val="0"/>
      <w:marBottom w:val="0"/>
      <w:divBdr>
        <w:top w:val="none" w:sz="0" w:space="0" w:color="auto"/>
        <w:left w:val="none" w:sz="0" w:space="0" w:color="auto"/>
        <w:bottom w:val="none" w:sz="0" w:space="0" w:color="auto"/>
        <w:right w:val="none" w:sz="0" w:space="0" w:color="auto"/>
      </w:divBdr>
    </w:div>
    <w:div w:id="1479033127">
      <w:bodyDiv w:val="1"/>
      <w:marLeft w:val="0"/>
      <w:marRight w:val="0"/>
      <w:marTop w:val="0"/>
      <w:marBottom w:val="0"/>
      <w:divBdr>
        <w:top w:val="none" w:sz="0" w:space="0" w:color="auto"/>
        <w:left w:val="none" w:sz="0" w:space="0" w:color="auto"/>
        <w:bottom w:val="none" w:sz="0" w:space="0" w:color="auto"/>
        <w:right w:val="none" w:sz="0" w:space="0" w:color="auto"/>
      </w:divBdr>
    </w:div>
    <w:div w:id="1503810610">
      <w:bodyDiv w:val="1"/>
      <w:marLeft w:val="0"/>
      <w:marRight w:val="0"/>
      <w:marTop w:val="0"/>
      <w:marBottom w:val="0"/>
      <w:divBdr>
        <w:top w:val="none" w:sz="0" w:space="0" w:color="auto"/>
        <w:left w:val="none" w:sz="0" w:space="0" w:color="auto"/>
        <w:bottom w:val="none" w:sz="0" w:space="0" w:color="auto"/>
        <w:right w:val="none" w:sz="0" w:space="0" w:color="auto"/>
      </w:divBdr>
    </w:div>
    <w:div w:id="1532449761">
      <w:bodyDiv w:val="1"/>
      <w:marLeft w:val="0"/>
      <w:marRight w:val="0"/>
      <w:marTop w:val="0"/>
      <w:marBottom w:val="0"/>
      <w:divBdr>
        <w:top w:val="none" w:sz="0" w:space="0" w:color="auto"/>
        <w:left w:val="none" w:sz="0" w:space="0" w:color="auto"/>
        <w:bottom w:val="none" w:sz="0" w:space="0" w:color="auto"/>
        <w:right w:val="none" w:sz="0" w:space="0" w:color="auto"/>
      </w:divBdr>
    </w:div>
    <w:div w:id="1773278534">
      <w:bodyDiv w:val="1"/>
      <w:marLeft w:val="0"/>
      <w:marRight w:val="0"/>
      <w:marTop w:val="0"/>
      <w:marBottom w:val="0"/>
      <w:divBdr>
        <w:top w:val="none" w:sz="0" w:space="0" w:color="auto"/>
        <w:left w:val="none" w:sz="0" w:space="0" w:color="auto"/>
        <w:bottom w:val="none" w:sz="0" w:space="0" w:color="auto"/>
        <w:right w:val="none" w:sz="0" w:space="0" w:color="auto"/>
      </w:divBdr>
    </w:div>
    <w:div w:id="1949465664">
      <w:bodyDiv w:val="1"/>
      <w:marLeft w:val="0"/>
      <w:marRight w:val="0"/>
      <w:marTop w:val="0"/>
      <w:marBottom w:val="0"/>
      <w:divBdr>
        <w:top w:val="none" w:sz="0" w:space="0" w:color="auto"/>
        <w:left w:val="none" w:sz="0" w:space="0" w:color="auto"/>
        <w:bottom w:val="none" w:sz="0" w:space="0" w:color="auto"/>
        <w:right w:val="none" w:sz="0" w:space="0" w:color="auto"/>
      </w:divBdr>
    </w:div>
    <w:div w:id="214041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sp.colorado.gov/services-we-provide/colorado-auto-theft-prevention-authority/insurance-assessment-faq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sp.colorado.gov/services-we-provide/colorado-auto-theft-prevention-authority/insurance-assessment-faq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dle\AppData\Roaming\Microsoft\Templates\Client%20intake%20phone%20script%20small%20busine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A24EB83BBE47D888DA67B93DBBD552"/>
        <w:category>
          <w:name w:val="General"/>
          <w:gallery w:val="placeholder"/>
        </w:category>
        <w:types>
          <w:type w:val="bbPlcHdr"/>
        </w:types>
        <w:behaviors>
          <w:behavior w:val="content"/>
        </w:behaviors>
        <w:guid w:val="{DDA897D4-3F8F-4D15-B370-E4ECABE573CA}"/>
      </w:docPartPr>
      <w:docPartBody>
        <w:p w:rsidR="000E4EE5" w:rsidRDefault="00CE3B55" w:rsidP="00CE3B55">
          <w:pPr>
            <w:pStyle w:val="45A24EB83BBE47D888DA67B93DBBD552"/>
          </w:pPr>
          <w:r w:rsidRPr="00D26345">
            <w:t>Occupation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81"/>
    <w:rsid w:val="000E4EE5"/>
    <w:rsid w:val="00353173"/>
    <w:rsid w:val="003A6D81"/>
    <w:rsid w:val="004D6C11"/>
    <w:rsid w:val="00CD7F49"/>
    <w:rsid w:val="00CE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B1C61B83BA4ABEAEB70CC62FBF8E31">
    <w:name w:val="43B1C61B83BA4ABEAEB70CC62FBF8E31"/>
  </w:style>
  <w:style w:type="paragraph" w:customStyle="1" w:styleId="8F9CD2A445764C2E89D1FC0F76F75ED6">
    <w:name w:val="8F9CD2A445764C2E89D1FC0F76F75ED6"/>
  </w:style>
  <w:style w:type="paragraph" w:customStyle="1" w:styleId="6C5740956B3144E1912C1F1493DB4C0D">
    <w:name w:val="6C5740956B3144E1912C1F1493DB4C0D"/>
  </w:style>
  <w:style w:type="paragraph" w:customStyle="1" w:styleId="2F31AE5EB0DE4514B6549424734D32E3">
    <w:name w:val="2F31AE5EB0DE4514B6549424734D32E3"/>
  </w:style>
  <w:style w:type="paragraph" w:customStyle="1" w:styleId="9F5A85D92EA74D48A8F8CFE3D1B57761">
    <w:name w:val="9F5A85D92EA74D48A8F8CFE3D1B57761"/>
  </w:style>
  <w:style w:type="paragraph" w:customStyle="1" w:styleId="5044EE2C9A774D9C9F66833D433EE73F">
    <w:name w:val="5044EE2C9A774D9C9F66833D433EE73F"/>
  </w:style>
  <w:style w:type="paragraph" w:customStyle="1" w:styleId="6E25F68C1EDE44568D3E3C3BE3B88882">
    <w:name w:val="6E25F68C1EDE44568D3E3C3BE3B88882"/>
  </w:style>
  <w:style w:type="paragraph" w:customStyle="1" w:styleId="9504766AB3864ECB90DAD90827879B82">
    <w:name w:val="9504766AB3864ECB90DAD90827879B82"/>
  </w:style>
  <w:style w:type="paragraph" w:customStyle="1" w:styleId="790A0D98F8A2497BB111EB8CCA55EB19">
    <w:name w:val="790A0D98F8A2497BB111EB8CCA55EB19"/>
  </w:style>
  <w:style w:type="paragraph" w:customStyle="1" w:styleId="3F06C7CA61504D44993AFAFEA2BFC1E2">
    <w:name w:val="3F06C7CA61504D44993AFAFEA2BFC1E2"/>
  </w:style>
  <w:style w:type="paragraph" w:customStyle="1" w:styleId="AD635D35C10144CB907EE50119CA0AD6">
    <w:name w:val="AD635D35C10144CB907EE50119CA0AD6"/>
  </w:style>
  <w:style w:type="paragraph" w:customStyle="1" w:styleId="5941D103B2C44DF9B14C83EB65F97CDC">
    <w:name w:val="5941D103B2C44DF9B14C83EB65F97CDC"/>
  </w:style>
  <w:style w:type="character" w:styleId="PlaceholderText">
    <w:name w:val="Placeholder Text"/>
    <w:basedOn w:val="DefaultParagraphFont"/>
    <w:uiPriority w:val="99"/>
    <w:semiHidden/>
    <w:rsid w:val="003A6D81"/>
    <w:rPr>
      <w:color w:val="808080"/>
    </w:rPr>
  </w:style>
  <w:style w:type="paragraph" w:customStyle="1" w:styleId="433EA506C84C4C1694B24E725AA31F71">
    <w:name w:val="433EA506C84C4C1694B24E725AA31F71"/>
  </w:style>
  <w:style w:type="paragraph" w:customStyle="1" w:styleId="22CFCE2F9EED4A7F9FA7740D4A2225F2">
    <w:name w:val="22CFCE2F9EED4A7F9FA7740D4A2225F2"/>
  </w:style>
  <w:style w:type="paragraph" w:customStyle="1" w:styleId="59416274135E4670871AAE4784FC88B0">
    <w:name w:val="59416274135E4670871AAE4784FC88B0"/>
  </w:style>
  <w:style w:type="paragraph" w:customStyle="1" w:styleId="0F6DC3ADF3C142D8B23A5234D803B1E1">
    <w:name w:val="0F6DC3ADF3C142D8B23A5234D803B1E1"/>
  </w:style>
  <w:style w:type="paragraph" w:customStyle="1" w:styleId="20D37252342748BAA8F1D6B84700EEE6">
    <w:name w:val="20D37252342748BAA8F1D6B84700EEE6"/>
  </w:style>
  <w:style w:type="paragraph" w:customStyle="1" w:styleId="3B9E73881F2248E98374C782B05D09D8">
    <w:name w:val="3B9E73881F2248E98374C782B05D09D8"/>
  </w:style>
  <w:style w:type="paragraph" w:customStyle="1" w:styleId="0C9F4C17E51442B3AAAA958BC1672748">
    <w:name w:val="0C9F4C17E51442B3AAAA958BC1672748"/>
  </w:style>
  <w:style w:type="paragraph" w:customStyle="1" w:styleId="CB2CC5274181499B849BF1932F0CDFBB">
    <w:name w:val="CB2CC5274181499B849BF1932F0CDFBB"/>
  </w:style>
  <w:style w:type="paragraph" w:customStyle="1" w:styleId="0BD2F2D9EFEB4F7D8ABE494587B72DBD">
    <w:name w:val="0BD2F2D9EFEB4F7D8ABE494587B72DBD"/>
  </w:style>
  <w:style w:type="paragraph" w:customStyle="1" w:styleId="72CCC14A266B415B880735F33885DDC6">
    <w:name w:val="72CCC14A266B415B880735F33885DDC6"/>
  </w:style>
  <w:style w:type="paragraph" w:customStyle="1" w:styleId="C401098116A142349060A822A99BB506">
    <w:name w:val="C401098116A142349060A822A99BB506"/>
  </w:style>
  <w:style w:type="paragraph" w:customStyle="1" w:styleId="8FD400A3C29C4976A91FDA2563C11931">
    <w:name w:val="8FD400A3C29C4976A91FDA2563C11931"/>
  </w:style>
  <w:style w:type="paragraph" w:customStyle="1" w:styleId="CAA4B6C3CC584AC1B2F26B7A4F5EEB13">
    <w:name w:val="CAA4B6C3CC584AC1B2F26B7A4F5EEB13"/>
  </w:style>
  <w:style w:type="paragraph" w:customStyle="1" w:styleId="2A750443A12546479C13CC1C8155113B">
    <w:name w:val="2A750443A12546479C13CC1C8155113B"/>
  </w:style>
  <w:style w:type="paragraph" w:customStyle="1" w:styleId="F6B69630FF0E47789E52A6C0DA2095D8">
    <w:name w:val="F6B69630FF0E47789E52A6C0DA2095D8"/>
  </w:style>
  <w:style w:type="paragraph" w:customStyle="1" w:styleId="3B32FE6C87C94CE48884778D1347AE69">
    <w:name w:val="3B32FE6C87C94CE48884778D1347AE69"/>
  </w:style>
  <w:style w:type="paragraph" w:customStyle="1" w:styleId="E901DCA06E1C4E64A0CBAEF7AD44143A">
    <w:name w:val="E901DCA06E1C4E64A0CBAEF7AD44143A"/>
  </w:style>
  <w:style w:type="paragraph" w:customStyle="1" w:styleId="7525BFE605C042E2B5147A6051E41DB0">
    <w:name w:val="7525BFE605C042E2B5147A6051E41DB0"/>
  </w:style>
  <w:style w:type="paragraph" w:customStyle="1" w:styleId="783B9766B1394A879E107B7B71BE5B70">
    <w:name w:val="783B9766B1394A879E107B7B71BE5B70"/>
  </w:style>
  <w:style w:type="paragraph" w:customStyle="1" w:styleId="4BCA0BB05B0D4F169564142F2B1ABFCF">
    <w:name w:val="4BCA0BB05B0D4F169564142F2B1ABFCF"/>
  </w:style>
  <w:style w:type="paragraph" w:customStyle="1" w:styleId="8C77D086A9F84066ABBADDF3A1DE6017">
    <w:name w:val="8C77D086A9F84066ABBADDF3A1DE6017"/>
  </w:style>
  <w:style w:type="paragraph" w:customStyle="1" w:styleId="8EA0DA588D814C8FB8B733576A20C4B2">
    <w:name w:val="8EA0DA588D814C8FB8B733576A20C4B2"/>
  </w:style>
  <w:style w:type="paragraph" w:customStyle="1" w:styleId="D4E285771CED4C1C98FFBE440659F6FF">
    <w:name w:val="D4E285771CED4C1C98FFBE440659F6FF"/>
  </w:style>
  <w:style w:type="paragraph" w:customStyle="1" w:styleId="AF107EFE8BB0457ABC1AA7079D170984">
    <w:name w:val="AF107EFE8BB0457ABC1AA7079D170984"/>
  </w:style>
  <w:style w:type="paragraph" w:customStyle="1" w:styleId="39901A9CE5AC4FC5BA14B7F1D71EF97E">
    <w:name w:val="39901A9CE5AC4FC5BA14B7F1D71EF97E"/>
  </w:style>
  <w:style w:type="paragraph" w:customStyle="1" w:styleId="9988E3548A69424B8485C01D7F2971D7">
    <w:name w:val="9988E3548A69424B8485C01D7F2971D7"/>
  </w:style>
  <w:style w:type="paragraph" w:customStyle="1" w:styleId="29475A96B1BD4DA28237AF4447C7C7F4">
    <w:name w:val="29475A96B1BD4DA28237AF4447C7C7F4"/>
  </w:style>
  <w:style w:type="paragraph" w:customStyle="1" w:styleId="2AF4A773E2B94C5F91819C90DDE59E44">
    <w:name w:val="2AF4A773E2B94C5F91819C90DDE59E44"/>
  </w:style>
  <w:style w:type="paragraph" w:customStyle="1" w:styleId="F4FDBAB7BD194D939931D160118FCE1F">
    <w:name w:val="F4FDBAB7BD194D939931D160118FCE1F"/>
  </w:style>
  <w:style w:type="paragraph" w:customStyle="1" w:styleId="6464E7F8CC314E7CA40F494BA9C76895">
    <w:name w:val="6464E7F8CC314E7CA40F494BA9C76895"/>
  </w:style>
  <w:style w:type="paragraph" w:customStyle="1" w:styleId="504879A2F37648DABA8C42DBB1925536">
    <w:name w:val="504879A2F37648DABA8C42DBB1925536"/>
  </w:style>
  <w:style w:type="paragraph" w:customStyle="1" w:styleId="8E5DFB9CAC084C77BBC4B9B5A3FDE9D8">
    <w:name w:val="8E5DFB9CAC084C77BBC4B9B5A3FDE9D8"/>
  </w:style>
  <w:style w:type="paragraph" w:customStyle="1" w:styleId="9CAE36109DF94EF8B73BA9EEBD895214">
    <w:name w:val="9CAE36109DF94EF8B73BA9EEBD895214"/>
  </w:style>
  <w:style w:type="paragraph" w:customStyle="1" w:styleId="CA3C239ABAFA46708CD36254EAEA9A90">
    <w:name w:val="CA3C239ABAFA46708CD36254EAEA9A90"/>
  </w:style>
  <w:style w:type="paragraph" w:customStyle="1" w:styleId="BB2BE1BF4312468B89F88F7E6E5A73D0">
    <w:name w:val="BB2BE1BF4312468B89F88F7E6E5A73D0"/>
  </w:style>
  <w:style w:type="paragraph" w:customStyle="1" w:styleId="12420047C5FD43359815F7D799C5351E">
    <w:name w:val="12420047C5FD43359815F7D799C5351E"/>
  </w:style>
  <w:style w:type="paragraph" w:customStyle="1" w:styleId="48934891529F4950A65DF57ECCD21F16">
    <w:name w:val="48934891529F4950A65DF57ECCD21F16"/>
  </w:style>
  <w:style w:type="paragraph" w:customStyle="1" w:styleId="F52309213F204D05A23C764B219B1B62">
    <w:name w:val="F52309213F204D05A23C764B219B1B62"/>
  </w:style>
  <w:style w:type="paragraph" w:customStyle="1" w:styleId="1514CE03FB4441AB9042B1FE4DB9AD42">
    <w:name w:val="1514CE03FB4441AB9042B1FE4DB9AD42"/>
  </w:style>
  <w:style w:type="paragraph" w:customStyle="1" w:styleId="E2EA6F67F3754E78BAC63B94A63FD55E">
    <w:name w:val="E2EA6F67F3754E78BAC63B94A63FD55E"/>
  </w:style>
  <w:style w:type="paragraph" w:styleId="Quote">
    <w:name w:val="Quote"/>
    <w:basedOn w:val="Normal"/>
    <w:next w:val="Normal"/>
    <w:link w:val="QuoteChar"/>
    <w:uiPriority w:val="29"/>
    <w:qFormat/>
    <w:rsid w:val="003A6D81"/>
    <w:pPr>
      <w:spacing w:after="0" w:line="240" w:lineRule="auto"/>
    </w:pPr>
    <w:rPr>
      <w:rFonts w:asciiTheme="majorHAnsi" w:eastAsia="Times New Roman" w:hAnsiTheme="majorHAnsi" w:cs="Arial"/>
      <w:i/>
      <w:iCs/>
      <w:kern w:val="24"/>
      <w:szCs w:val="16"/>
    </w:rPr>
  </w:style>
  <w:style w:type="character" w:customStyle="1" w:styleId="QuoteChar">
    <w:name w:val="Quote Char"/>
    <w:basedOn w:val="DefaultParagraphFont"/>
    <w:link w:val="Quote"/>
    <w:uiPriority w:val="29"/>
    <w:rsid w:val="003A6D81"/>
    <w:rPr>
      <w:rFonts w:asciiTheme="majorHAnsi" w:eastAsia="Times New Roman" w:hAnsiTheme="majorHAnsi" w:cs="Arial"/>
      <w:i/>
      <w:iCs/>
      <w:kern w:val="24"/>
      <w:szCs w:val="16"/>
    </w:rPr>
  </w:style>
  <w:style w:type="paragraph" w:customStyle="1" w:styleId="8D9BF9415F3247A4B41D6EC35C615393">
    <w:name w:val="8D9BF9415F3247A4B41D6EC35C615393"/>
  </w:style>
  <w:style w:type="paragraph" w:customStyle="1" w:styleId="50967F5C1A534FD18C4714954840A6CC">
    <w:name w:val="50967F5C1A534FD18C4714954840A6CC"/>
    <w:rsid w:val="003A6D81"/>
  </w:style>
  <w:style w:type="paragraph" w:customStyle="1" w:styleId="9201676CB7714C60AB8EDA6944B80AC7">
    <w:name w:val="9201676CB7714C60AB8EDA6944B80AC7"/>
    <w:rsid w:val="003A6D81"/>
  </w:style>
  <w:style w:type="paragraph" w:customStyle="1" w:styleId="3A299B6DF1BD42A481A32BCFFB2AF46F">
    <w:name w:val="3A299B6DF1BD42A481A32BCFFB2AF46F"/>
    <w:rsid w:val="003A6D81"/>
  </w:style>
  <w:style w:type="paragraph" w:customStyle="1" w:styleId="E74F5DFE9C7B4822854E0C0949A410EF">
    <w:name w:val="E74F5DFE9C7B4822854E0C0949A410EF"/>
    <w:rsid w:val="003A6D81"/>
  </w:style>
  <w:style w:type="paragraph" w:customStyle="1" w:styleId="5970FEB7DBC145A0917DFFFD36CD1E7B">
    <w:name w:val="5970FEB7DBC145A0917DFFFD36CD1E7B"/>
    <w:rsid w:val="003A6D81"/>
  </w:style>
  <w:style w:type="paragraph" w:customStyle="1" w:styleId="D8149FCD99F14176A35577659D5E811B">
    <w:name w:val="D8149FCD99F14176A35577659D5E811B"/>
    <w:rsid w:val="003A6D81"/>
  </w:style>
  <w:style w:type="paragraph" w:customStyle="1" w:styleId="8F318747E5194EA0B75F3CA47888C468">
    <w:name w:val="8F318747E5194EA0B75F3CA47888C468"/>
    <w:rsid w:val="003A6D81"/>
  </w:style>
  <w:style w:type="paragraph" w:customStyle="1" w:styleId="C63BC050ABFD470ABFC4EC1B4FBC5D52">
    <w:name w:val="C63BC050ABFD470ABFC4EC1B4FBC5D52"/>
    <w:rsid w:val="003A6D81"/>
  </w:style>
  <w:style w:type="paragraph" w:customStyle="1" w:styleId="922B9B6626604D829324C331D5F564D8">
    <w:name w:val="922B9B6626604D829324C331D5F564D8"/>
    <w:rsid w:val="003A6D81"/>
  </w:style>
  <w:style w:type="paragraph" w:customStyle="1" w:styleId="34959EB098904B65AD20CE482B1EC368">
    <w:name w:val="34959EB098904B65AD20CE482B1EC368"/>
    <w:rsid w:val="003A6D81"/>
  </w:style>
  <w:style w:type="paragraph" w:customStyle="1" w:styleId="F8786445B38A4AA18712A984A8B5B756">
    <w:name w:val="F8786445B38A4AA18712A984A8B5B756"/>
    <w:rsid w:val="003A6D81"/>
  </w:style>
  <w:style w:type="paragraph" w:customStyle="1" w:styleId="1BB81416362F44CFAC599FDDD12B36E8">
    <w:name w:val="1BB81416362F44CFAC599FDDD12B36E8"/>
    <w:rsid w:val="003A6D81"/>
  </w:style>
  <w:style w:type="paragraph" w:customStyle="1" w:styleId="E5ECD4D695724A2DAF577FBA18801EBB">
    <w:name w:val="E5ECD4D695724A2DAF577FBA18801EBB"/>
    <w:rsid w:val="003A6D81"/>
  </w:style>
  <w:style w:type="paragraph" w:customStyle="1" w:styleId="E2497D067044430B831F9FCC92D7471E">
    <w:name w:val="E2497D067044430B831F9FCC92D7471E"/>
    <w:rsid w:val="003A6D81"/>
  </w:style>
  <w:style w:type="paragraph" w:customStyle="1" w:styleId="D018943F1579496699DE8EBC6D4677A5">
    <w:name w:val="D018943F1579496699DE8EBC6D4677A5"/>
    <w:rsid w:val="003A6D81"/>
  </w:style>
  <w:style w:type="paragraph" w:customStyle="1" w:styleId="4E7D39CC35C64507B46D07338CB9AD39">
    <w:name w:val="4E7D39CC35C64507B46D07338CB9AD39"/>
    <w:rsid w:val="003A6D81"/>
  </w:style>
  <w:style w:type="paragraph" w:customStyle="1" w:styleId="B86E9C30BC6B409E82728A19954D6ADA">
    <w:name w:val="B86E9C30BC6B409E82728A19954D6ADA"/>
    <w:rsid w:val="003A6D81"/>
  </w:style>
  <w:style w:type="paragraph" w:customStyle="1" w:styleId="9BA55BEC6C4F4E918327FC0837E0EB1E">
    <w:name w:val="9BA55BEC6C4F4E918327FC0837E0EB1E"/>
    <w:rsid w:val="003A6D81"/>
  </w:style>
  <w:style w:type="paragraph" w:customStyle="1" w:styleId="AF2DFB987E9B46C5B8E9E8EEC982A882">
    <w:name w:val="AF2DFB987E9B46C5B8E9E8EEC982A882"/>
    <w:rsid w:val="003A6D81"/>
  </w:style>
  <w:style w:type="paragraph" w:customStyle="1" w:styleId="ABCE0C9F77B149F980A50D4A58157694">
    <w:name w:val="ABCE0C9F77B149F980A50D4A58157694"/>
    <w:rsid w:val="003A6D81"/>
  </w:style>
  <w:style w:type="paragraph" w:customStyle="1" w:styleId="55E838A8736E42C4B881EDF5EC85F28D">
    <w:name w:val="55E838A8736E42C4B881EDF5EC85F28D"/>
    <w:rsid w:val="003A6D81"/>
  </w:style>
  <w:style w:type="paragraph" w:customStyle="1" w:styleId="331E3F38A4854269A98C2CA0993A6435">
    <w:name w:val="331E3F38A4854269A98C2CA0993A6435"/>
    <w:rsid w:val="003A6D81"/>
  </w:style>
  <w:style w:type="paragraph" w:customStyle="1" w:styleId="55A0D6FB2508484ABFF5F17A5CDD85F8">
    <w:name w:val="55A0D6FB2508484ABFF5F17A5CDD85F8"/>
    <w:rsid w:val="003A6D81"/>
  </w:style>
  <w:style w:type="paragraph" w:customStyle="1" w:styleId="664F782C71784BF3BD377F77ADF1D4D4">
    <w:name w:val="664F782C71784BF3BD377F77ADF1D4D4"/>
    <w:rsid w:val="003A6D81"/>
  </w:style>
  <w:style w:type="paragraph" w:customStyle="1" w:styleId="06808FD50ED94F63A9789A97163502A0">
    <w:name w:val="06808FD50ED94F63A9789A97163502A0"/>
    <w:rsid w:val="003A6D81"/>
  </w:style>
  <w:style w:type="paragraph" w:customStyle="1" w:styleId="D46AC0EA886C4C60B25AD2B4ED6308C3">
    <w:name w:val="D46AC0EA886C4C60B25AD2B4ED6308C3"/>
    <w:rsid w:val="003A6D81"/>
  </w:style>
  <w:style w:type="paragraph" w:customStyle="1" w:styleId="D3217FCB20F641238331CB85B84E1CCC">
    <w:name w:val="D3217FCB20F641238331CB85B84E1CCC"/>
    <w:rsid w:val="003A6D81"/>
  </w:style>
  <w:style w:type="paragraph" w:customStyle="1" w:styleId="289BA143F071400884A23CDED43453F5">
    <w:name w:val="289BA143F071400884A23CDED43453F5"/>
    <w:rsid w:val="003A6D81"/>
  </w:style>
  <w:style w:type="paragraph" w:customStyle="1" w:styleId="BDEB811A6B8E4E94AB39D3FFD1627777">
    <w:name w:val="BDEB811A6B8E4E94AB39D3FFD1627777"/>
    <w:rsid w:val="003A6D81"/>
  </w:style>
  <w:style w:type="paragraph" w:customStyle="1" w:styleId="4915EEC8BAB54B6B895B9B1097C40259">
    <w:name w:val="4915EEC8BAB54B6B895B9B1097C40259"/>
    <w:rsid w:val="003A6D81"/>
  </w:style>
  <w:style w:type="paragraph" w:customStyle="1" w:styleId="BFCA09A9278D4405A3380FC74A29EE31">
    <w:name w:val="BFCA09A9278D4405A3380FC74A29EE31"/>
    <w:rsid w:val="003A6D81"/>
  </w:style>
  <w:style w:type="paragraph" w:customStyle="1" w:styleId="94261C080D544C58B2D8238965B83F8C">
    <w:name w:val="94261C080D544C58B2D8238965B83F8C"/>
    <w:rsid w:val="003A6D81"/>
  </w:style>
  <w:style w:type="paragraph" w:customStyle="1" w:styleId="C8332F2FE6D54A4DBCE5DAD19186B127">
    <w:name w:val="C8332F2FE6D54A4DBCE5DAD19186B127"/>
    <w:rsid w:val="003A6D81"/>
  </w:style>
  <w:style w:type="paragraph" w:customStyle="1" w:styleId="AEA0F18000804F32A1D56BFD59C48C00">
    <w:name w:val="AEA0F18000804F32A1D56BFD59C48C00"/>
    <w:rsid w:val="003A6D81"/>
  </w:style>
  <w:style w:type="paragraph" w:customStyle="1" w:styleId="8ABBB8183ECE47EA927B33B5DD7CA7C6">
    <w:name w:val="8ABBB8183ECE47EA927B33B5DD7CA7C6"/>
    <w:rsid w:val="003A6D81"/>
  </w:style>
  <w:style w:type="paragraph" w:customStyle="1" w:styleId="87C1DE61F517407EBEE83BC71C1B8B58">
    <w:name w:val="87C1DE61F517407EBEE83BC71C1B8B58"/>
    <w:rsid w:val="003A6D81"/>
  </w:style>
  <w:style w:type="paragraph" w:customStyle="1" w:styleId="146037520858467DA68520838E5BCA95">
    <w:name w:val="146037520858467DA68520838E5BCA95"/>
    <w:rsid w:val="003A6D81"/>
  </w:style>
  <w:style w:type="paragraph" w:customStyle="1" w:styleId="B3C314F9ADC948EC87A4E315FFE671E2">
    <w:name w:val="B3C314F9ADC948EC87A4E315FFE671E2"/>
    <w:rsid w:val="003A6D81"/>
  </w:style>
  <w:style w:type="paragraph" w:customStyle="1" w:styleId="A302F26EFF29473D9A278539B0A041BC">
    <w:name w:val="A302F26EFF29473D9A278539B0A041BC"/>
    <w:rsid w:val="003A6D81"/>
  </w:style>
  <w:style w:type="paragraph" w:customStyle="1" w:styleId="46A1DA12E96A45FCA8107874F696250F">
    <w:name w:val="46A1DA12E96A45FCA8107874F696250F"/>
    <w:rsid w:val="003A6D81"/>
  </w:style>
  <w:style w:type="paragraph" w:customStyle="1" w:styleId="79AA95E5553D4F74AAA523C0C34963DE">
    <w:name w:val="79AA95E5553D4F74AAA523C0C34963DE"/>
    <w:rsid w:val="003A6D81"/>
  </w:style>
  <w:style w:type="paragraph" w:customStyle="1" w:styleId="FB97EF2EEBA34B9DBB6C96EE6DAC264B">
    <w:name w:val="FB97EF2EEBA34B9DBB6C96EE6DAC264B"/>
    <w:rsid w:val="003A6D81"/>
  </w:style>
  <w:style w:type="paragraph" w:customStyle="1" w:styleId="3E03AEFB3DB54C0397A4A1C5C43F14A8">
    <w:name w:val="3E03AEFB3DB54C0397A4A1C5C43F14A8"/>
    <w:rsid w:val="003A6D81"/>
  </w:style>
  <w:style w:type="paragraph" w:customStyle="1" w:styleId="4604A5D0CBD24F56995E26A61010CEA4">
    <w:name w:val="4604A5D0CBD24F56995E26A61010CEA4"/>
    <w:rsid w:val="003A6D81"/>
  </w:style>
  <w:style w:type="paragraph" w:customStyle="1" w:styleId="98B5F90F94A4491C8297CED62646BD71">
    <w:name w:val="98B5F90F94A4491C8297CED62646BD71"/>
    <w:rsid w:val="003A6D81"/>
  </w:style>
  <w:style w:type="paragraph" w:customStyle="1" w:styleId="C5C5446B482443819C8DC515C25D2935">
    <w:name w:val="C5C5446B482443819C8DC515C25D2935"/>
    <w:rsid w:val="003A6D81"/>
  </w:style>
  <w:style w:type="paragraph" w:customStyle="1" w:styleId="5560F876F8AA479EAF0AC4479C9497AD">
    <w:name w:val="5560F876F8AA479EAF0AC4479C9497AD"/>
    <w:rsid w:val="003A6D81"/>
  </w:style>
  <w:style w:type="paragraph" w:customStyle="1" w:styleId="B370EB83AA234433AC539910756B4BC0">
    <w:name w:val="B370EB83AA234433AC539910756B4BC0"/>
    <w:rsid w:val="003A6D81"/>
  </w:style>
  <w:style w:type="paragraph" w:customStyle="1" w:styleId="CF0DAACF4479494F9F80B61D4972CE57">
    <w:name w:val="CF0DAACF4479494F9F80B61D4972CE57"/>
    <w:rsid w:val="003A6D81"/>
  </w:style>
  <w:style w:type="paragraph" w:customStyle="1" w:styleId="28F7B8B72E7B4C70A945B3AB919C829B">
    <w:name w:val="28F7B8B72E7B4C70A945B3AB919C829B"/>
    <w:rsid w:val="003A6D81"/>
  </w:style>
  <w:style w:type="paragraph" w:customStyle="1" w:styleId="548D56BE6C3A41C6A1C9C7C735BE9C7E">
    <w:name w:val="548D56BE6C3A41C6A1C9C7C735BE9C7E"/>
    <w:rsid w:val="003A6D81"/>
  </w:style>
  <w:style w:type="paragraph" w:customStyle="1" w:styleId="A1AF099ED05B4FE98331E96A7500F5FB">
    <w:name w:val="A1AF099ED05B4FE98331E96A7500F5FB"/>
    <w:rsid w:val="003A6D81"/>
  </w:style>
  <w:style w:type="paragraph" w:customStyle="1" w:styleId="44B6D2532613433EB389637990B23126">
    <w:name w:val="44B6D2532613433EB389637990B23126"/>
    <w:rsid w:val="003A6D81"/>
  </w:style>
  <w:style w:type="paragraph" w:customStyle="1" w:styleId="A13630C9F471441A98491378384F354D">
    <w:name w:val="A13630C9F471441A98491378384F354D"/>
    <w:rsid w:val="003A6D81"/>
  </w:style>
  <w:style w:type="paragraph" w:customStyle="1" w:styleId="22FF8B64304643C19DEAE8D865544A09">
    <w:name w:val="22FF8B64304643C19DEAE8D865544A09"/>
    <w:rsid w:val="003A6D81"/>
  </w:style>
  <w:style w:type="paragraph" w:customStyle="1" w:styleId="37168FBD00364AC39C8DD24F807D53BA">
    <w:name w:val="37168FBD00364AC39C8DD24F807D53BA"/>
    <w:rsid w:val="003A6D81"/>
  </w:style>
  <w:style w:type="paragraph" w:customStyle="1" w:styleId="9CC6483C3A1449A395CEEE3B276C1098">
    <w:name w:val="9CC6483C3A1449A395CEEE3B276C1098"/>
    <w:rsid w:val="003A6D81"/>
  </w:style>
  <w:style w:type="paragraph" w:customStyle="1" w:styleId="96ACD7A0284142E0815D64C6A6CAD81D">
    <w:name w:val="96ACD7A0284142E0815D64C6A6CAD81D"/>
    <w:rsid w:val="003A6D81"/>
  </w:style>
  <w:style w:type="paragraph" w:customStyle="1" w:styleId="88D3EF2441004B5EBD59105D2DF78DF0">
    <w:name w:val="88D3EF2441004B5EBD59105D2DF78DF0"/>
    <w:rsid w:val="003A6D81"/>
  </w:style>
  <w:style w:type="paragraph" w:customStyle="1" w:styleId="1DD9D6FEEBEA4035ADA1009605F14430">
    <w:name w:val="1DD9D6FEEBEA4035ADA1009605F14430"/>
    <w:rsid w:val="003A6D81"/>
  </w:style>
  <w:style w:type="paragraph" w:customStyle="1" w:styleId="E6E5105D7BC74E5DA1280B00355E6BCE">
    <w:name w:val="E6E5105D7BC74E5DA1280B00355E6BCE"/>
    <w:rsid w:val="003A6D81"/>
  </w:style>
  <w:style w:type="paragraph" w:customStyle="1" w:styleId="A513E173ADC343D9B4234B6A67FF7D60">
    <w:name w:val="A513E173ADC343D9B4234B6A67FF7D60"/>
    <w:rsid w:val="003A6D81"/>
  </w:style>
  <w:style w:type="paragraph" w:customStyle="1" w:styleId="15B90F2FB5F84C22BE3903E6CB2FB4F2">
    <w:name w:val="15B90F2FB5F84C22BE3903E6CB2FB4F2"/>
    <w:rsid w:val="003A6D81"/>
  </w:style>
  <w:style w:type="paragraph" w:customStyle="1" w:styleId="7D0836F8607C4BF69BDEB4F53449E610">
    <w:name w:val="7D0836F8607C4BF69BDEB4F53449E610"/>
    <w:rsid w:val="003A6D81"/>
  </w:style>
  <w:style w:type="paragraph" w:customStyle="1" w:styleId="50CB64B814814ED2B53FEBB1DA020736">
    <w:name w:val="50CB64B814814ED2B53FEBB1DA020736"/>
    <w:rsid w:val="003A6D81"/>
  </w:style>
  <w:style w:type="paragraph" w:customStyle="1" w:styleId="6BA9AC5EA82B4A139EF04B15B2619B49">
    <w:name w:val="6BA9AC5EA82B4A139EF04B15B2619B49"/>
    <w:rsid w:val="003A6D81"/>
  </w:style>
  <w:style w:type="paragraph" w:customStyle="1" w:styleId="BBE032EA1BDA4C58A6CB6467C4DD82F7">
    <w:name w:val="BBE032EA1BDA4C58A6CB6467C4DD82F7"/>
    <w:rsid w:val="003A6D81"/>
  </w:style>
  <w:style w:type="paragraph" w:customStyle="1" w:styleId="DAF77B5994F6417C85D50EE26652A3B2">
    <w:name w:val="DAF77B5994F6417C85D50EE26652A3B2"/>
    <w:rsid w:val="003A6D81"/>
  </w:style>
  <w:style w:type="paragraph" w:customStyle="1" w:styleId="F8249E9CBB554AA1BBCE3E7210320556">
    <w:name w:val="F8249E9CBB554AA1BBCE3E7210320556"/>
    <w:rsid w:val="003A6D81"/>
  </w:style>
  <w:style w:type="paragraph" w:customStyle="1" w:styleId="93D27EE68A0942339AA389648729E8C3">
    <w:name w:val="93D27EE68A0942339AA389648729E8C3"/>
    <w:rsid w:val="003A6D81"/>
  </w:style>
  <w:style w:type="paragraph" w:customStyle="1" w:styleId="2F63F14ECBF94DE5B937145BE0E03EA8">
    <w:name w:val="2F63F14ECBF94DE5B937145BE0E03EA8"/>
    <w:rsid w:val="003A6D81"/>
  </w:style>
  <w:style w:type="paragraph" w:customStyle="1" w:styleId="5ACEEDA25B9B430B9ECDC92E5274EE39">
    <w:name w:val="5ACEEDA25B9B430B9ECDC92E5274EE39"/>
    <w:rsid w:val="003A6D81"/>
  </w:style>
  <w:style w:type="paragraph" w:customStyle="1" w:styleId="7715BF8508A04726B6DCC00A454C0CCD">
    <w:name w:val="7715BF8508A04726B6DCC00A454C0CCD"/>
    <w:rsid w:val="003A6D81"/>
  </w:style>
  <w:style w:type="paragraph" w:customStyle="1" w:styleId="57853F7384004104925FAEEB518233EC">
    <w:name w:val="57853F7384004104925FAEEB518233EC"/>
    <w:rsid w:val="003A6D81"/>
  </w:style>
  <w:style w:type="paragraph" w:customStyle="1" w:styleId="1C1A3043C8FB43F08FEB480DE720CA51">
    <w:name w:val="1C1A3043C8FB43F08FEB480DE720CA51"/>
    <w:rsid w:val="003A6D81"/>
  </w:style>
  <w:style w:type="paragraph" w:customStyle="1" w:styleId="12D0A3FA82F543B080CB490D531BBAC1">
    <w:name w:val="12D0A3FA82F543B080CB490D531BBAC1"/>
    <w:rsid w:val="003A6D81"/>
  </w:style>
  <w:style w:type="paragraph" w:customStyle="1" w:styleId="48859F471FC14800B0038916532A16BB">
    <w:name w:val="48859F471FC14800B0038916532A16BB"/>
    <w:rsid w:val="003A6D81"/>
  </w:style>
  <w:style w:type="paragraph" w:customStyle="1" w:styleId="833A26FC957C4669A12F65B9F5F031AB">
    <w:name w:val="833A26FC957C4669A12F65B9F5F031AB"/>
    <w:rsid w:val="003A6D81"/>
  </w:style>
  <w:style w:type="paragraph" w:customStyle="1" w:styleId="DE6239E8BAEF4FFDA1174AD70FC76BF2">
    <w:name w:val="DE6239E8BAEF4FFDA1174AD70FC76BF2"/>
    <w:rsid w:val="003A6D81"/>
  </w:style>
  <w:style w:type="paragraph" w:customStyle="1" w:styleId="57BE94D352CF48A697728C35EDC53CE9">
    <w:name w:val="57BE94D352CF48A697728C35EDC53CE9"/>
    <w:rsid w:val="003A6D81"/>
  </w:style>
  <w:style w:type="paragraph" w:customStyle="1" w:styleId="B969756671AF47E1AF98EC4BD55BD841">
    <w:name w:val="B969756671AF47E1AF98EC4BD55BD841"/>
    <w:rsid w:val="003A6D81"/>
  </w:style>
  <w:style w:type="paragraph" w:customStyle="1" w:styleId="395EEE41D9354CBD9A035F7AA8DFFE14">
    <w:name w:val="395EEE41D9354CBD9A035F7AA8DFFE14"/>
    <w:rsid w:val="003A6D81"/>
  </w:style>
  <w:style w:type="paragraph" w:customStyle="1" w:styleId="2658D53609624418B215B95700808BED">
    <w:name w:val="2658D53609624418B215B95700808BED"/>
    <w:rsid w:val="003A6D81"/>
  </w:style>
  <w:style w:type="paragraph" w:customStyle="1" w:styleId="0A4706B84BC646B2ADA83C45DDD4E8E6">
    <w:name w:val="0A4706B84BC646B2ADA83C45DDD4E8E6"/>
    <w:rsid w:val="003A6D81"/>
  </w:style>
  <w:style w:type="paragraph" w:customStyle="1" w:styleId="E7F5B605953445DDA88BA93F204A3B8C">
    <w:name w:val="E7F5B605953445DDA88BA93F204A3B8C"/>
    <w:rsid w:val="003A6D81"/>
  </w:style>
  <w:style w:type="paragraph" w:customStyle="1" w:styleId="0CE05F642A714402A3D3C5E8535D4E9B">
    <w:name w:val="0CE05F642A714402A3D3C5E8535D4E9B"/>
    <w:rsid w:val="003A6D81"/>
  </w:style>
  <w:style w:type="paragraph" w:customStyle="1" w:styleId="9E28E3B11595419E8D158DE53A9CAA73">
    <w:name w:val="9E28E3B11595419E8D158DE53A9CAA73"/>
    <w:rsid w:val="003A6D81"/>
  </w:style>
  <w:style w:type="paragraph" w:customStyle="1" w:styleId="0607A19AB1824FBFBCA8518C0DF58175">
    <w:name w:val="0607A19AB1824FBFBCA8518C0DF58175"/>
    <w:rsid w:val="003A6D81"/>
  </w:style>
  <w:style w:type="paragraph" w:customStyle="1" w:styleId="B727FECC899C43C88DF530DE301828C3">
    <w:name w:val="B727FECC899C43C88DF530DE301828C3"/>
    <w:rsid w:val="003A6D81"/>
  </w:style>
  <w:style w:type="paragraph" w:customStyle="1" w:styleId="43E66879A7254229A7EC6ECE4B59AA12">
    <w:name w:val="43E66879A7254229A7EC6ECE4B59AA12"/>
    <w:rsid w:val="003A6D81"/>
  </w:style>
  <w:style w:type="paragraph" w:customStyle="1" w:styleId="1CB6D12A7B894437987D9932DC90C849">
    <w:name w:val="1CB6D12A7B894437987D9932DC90C849"/>
    <w:rsid w:val="003A6D81"/>
  </w:style>
  <w:style w:type="paragraph" w:customStyle="1" w:styleId="095ED7EC8D2843EEAF250C5776024587">
    <w:name w:val="095ED7EC8D2843EEAF250C5776024587"/>
    <w:rsid w:val="003A6D81"/>
  </w:style>
  <w:style w:type="paragraph" w:customStyle="1" w:styleId="631C51637D314A0C8B17500802C2A9FA">
    <w:name w:val="631C51637D314A0C8B17500802C2A9FA"/>
    <w:rsid w:val="003A6D81"/>
  </w:style>
  <w:style w:type="paragraph" w:customStyle="1" w:styleId="EAC73C174CD74E8891C1B0757FAA1B71">
    <w:name w:val="EAC73C174CD74E8891C1B0757FAA1B71"/>
    <w:rsid w:val="003A6D81"/>
  </w:style>
  <w:style w:type="paragraph" w:customStyle="1" w:styleId="A2208CBFE90F4B38859BB4E6110505FF">
    <w:name w:val="A2208CBFE90F4B38859BB4E6110505FF"/>
    <w:rsid w:val="003A6D81"/>
  </w:style>
  <w:style w:type="paragraph" w:customStyle="1" w:styleId="9A02ED937FD746B08B23A7F71C7BDF64">
    <w:name w:val="9A02ED937FD746B08B23A7F71C7BDF64"/>
    <w:rsid w:val="003A6D81"/>
  </w:style>
  <w:style w:type="paragraph" w:customStyle="1" w:styleId="8ABF8A8B19EC49B0BAD6FBC25FAD2AC5">
    <w:name w:val="8ABF8A8B19EC49B0BAD6FBC25FAD2AC5"/>
    <w:rsid w:val="003A6D81"/>
  </w:style>
  <w:style w:type="paragraph" w:customStyle="1" w:styleId="0D29100EEE0A41DB99A3F228AF2818D1">
    <w:name w:val="0D29100EEE0A41DB99A3F228AF2818D1"/>
    <w:rsid w:val="003A6D81"/>
  </w:style>
  <w:style w:type="paragraph" w:customStyle="1" w:styleId="341DAB64655D4526B52D48FDE7630184">
    <w:name w:val="341DAB64655D4526B52D48FDE7630184"/>
    <w:rsid w:val="003A6D81"/>
  </w:style>
  <w:style w:type="paragraph" w:customStyle="1" w:styleId="88DA684751504CAA8853C60EED8D8636">
    <w:name w:val="88DA684751504CAA8853C60EED8D8636"/>
    <w:rsid w:val="003A6D81"/>
  </w:style>
  <w:style w:type="paragraph" w:customStyle="1" w:styleId="7BB05276DCD14988BCD2E3563B16D460">
    <w:name w:val="7BB05276DCD14988BCD2E3563B16D460"/>
    <w:rsid w:val="003A6D81"/>
  </w:style>
  <w:style w:type="paragraph" w:customStyle="1" w:styleId="974D048232AC4B1B8E2D078F666CD14F">
    <w:name w:val="974D048232AC4B1B8E2D078F666CD14F"/>
    <w:rsid w:val="003A6D81"/>
  </w:style>
  <w:style w:type="paragraph" w:customStyle="1" w:styleId="1232DBE57ACD41D0B38C5F78AB41A264">
    <w:name w:val="1232DBE57ACD41D0B38C5F78AB41A264"/>
    <w:rsid w:val="003A6D81"/>
  </w:style>
  <w:style w:type="paragraph" w:customStyle="1" w:styleId="8E7BE099C9E04C7E918CCFE03F8D0CE6">
    <w:name w:val="8E7BE099C9E04C7E918CCFE03F8D0CE6"/>
    <w:rsid w:val="003A6D81"/>
  </w:style>
  <w:style w:type="paragraph" w:customStyle="1" w:styleId="B1FC6BB057EA48CEA6F5894CE0757A0D">
    <w:name w:val="B1FC6BB057EA48CEA6F5894CE0757A0D"/>
    <w:rsid w:val="003A6D81"/>
  </w:style>
  <w:style w:type="paragraph" w:customStyle="1" w:styleId="D3AA4E054086408D936CF9B95D01C27D">
    <w:name w:val="D3AA4E054086408D936CF9B95D01C27D"/>
    <w:rsid w:val="003A6D81"/>
  </w:style>
  <w:style w:type="paragraph" w:customStyle="1" w:styleId="7F09FAE39732400B897FD162DF1545AD">
    <w:name w:val="7F09FAE39732400B897FD162DF1545AD"/>
    <w:rsid w:val="003A6D81"/>
  </w:style>
  <w:style w:type="paragraph" w:customStyle="1" w:styleId="B96F4529F4FE48DAB7A44071861681F1">
    <w:name w:val="B96F4529F4FE48DAB7A44071861681F1"/>
    <w:rsid w:val="003A6D81"/>
  </w:style>
  <w:style w:type="paragraph" w:customStyle="1" w:styleId="988F29B96D0C4F8693389E050C0D739A">
    <w:name w:val="988F29B96D0C4F8693389E050C0D739A"/>
    <w:rsid w:val="003A6D81"/>
  </w:style>
  <w:style w:type="paragraph" w:customStyle="1" w:styleId="C444F9796356496B9345D5DDBB29365A">
    <w:name w:val="C444F9796356496B9345D5DDBB29365A"/>
    <w:rsid w:val="003A6D81"/>
  </w:style>
  <w:style w:type="paragraph" w:customStyle="1" w:styleId="C9CF9036D5A14075825C805976DA3BF9">
    <w:name w:val="C9CF9036D5A14075825C805976DA3BF9"/>
    <w:rsid w:val="003A6D81"/>
  </w:style>
  <w:style w:type="paragraph" w:customStyle="1" w:styleId="7C7BBE605A544B4F8471C05B279CC1CF">
    <w:name w:val="7C7BBE605A544B4F8471C05B279CC1CF"/>
    <w:rsid w:val="003A6D81"/>
  </w:style>
  <w:style w:type="paragraph" w:customStyle="1" w:styleId="3EEBF5CD866A4812BFC838DA2F7A66A3">
    <w:name w:val="3EEBF5CD866A4812BFC838DA2F7A66A3"/>
    <w:rsid w:val="003A6D81"/>
  </w:style>
  <w:style w:type="paragraph" w:customStyle="1" w:styleId="DEBDD625777342BBA4D7252BD6CC0A16">
    <w:name w:val="DEBDD625777342BBA4D7252BD6CC0A16"/>
    <w:rsid w:val="003A6D81"/>
  </w:style>
  <w:style w:type="paragraph" w:customStyle="1" w:styleId="DA4035CE2294418F8C268EDDCD9BA74A">
    <w:name w:val="DA4035CE2294418F8C268EDDCD9BA74A"/>
    <w:rsid w:val="003A6D81"/>
  </w:style>
  <w:style w:type="paragraph" w:customStyle="1" w:styleId="AFAED2B7E2F640FFACB9528CB94A576B">
    <w:name w:val="AFAED2B7E2F640FFACB9528CB94A576B"/>
    <w:rsid w:val="003A6D81"/>
  </w:style>
  <w:style w:type="paragraph" w:customStyle="1" w:styleId="CCA08AEE599A45A3BFCC5C55ADED4E7F">
    <w:name w:val="CCA08AEE599A45A3BFCC5C55ADED4E7F"/>
    <w:rsid w:val="003A6D81"/>
  </w:style>
  <w:style w:type="paragraph" w:customStyle="1" w:styleId="C582A6166CFB4F578F9527180D4AC66A">
    <w:name w:val="C582A6166CFB4F578F9527180D4AC66A"/>
    <w:rsid w:val="003A6D81"/>
  </w:style>
  <w:style w:type="paragraph" w:customStyle="1" w:styleId="DCF0744EB32B49F29D7DF57815D124B9">
    <w:name w:val="DCF0744EB32B49F29D7DF57815D124B9"/>
    <w:rsid w:val="003A6D81"/>
  </w:style>
  <w:style w:type="paragraph" w:customStyle="1" w:styleId="C3970F98D585498BAA83461DE45488DF">
    <w:name w:val="C3970F98D585498BAA83461DE45488DF"/>
    <w:rsid w:val="003A6D81"/>
  </w:style>
  <w:style w:type="paragraph" w:customStyle="1" w:styleId="F3A25C22DD05470DBFBC5A6ABFEA8F16">
    <w:name w:val="F3A25C22DD05470DBFBC5A6ABFEA8F16"/>
    <w:rsid w:val="003A6D81"/>
  </w:style>
  <w:style w:type="paragraph" w:customStyle="1" w:styleId="0BB635DD48AD48259CC56C392DD515BE">
    <w:name w:val="0BB635DD48AD48259CC56C392DD515BE"/>
    <w:rsid w:val="003A6D81"/>
  </w:style>
  <w:style w:type="paragraph" w:customStyle="1" w:styleId="51D4A6640C6D40C7BC9083C400CEC5A8">
    <w:name w:val="51D4A6640C6D40C7BC9083C400CEC5A8"/>
    <w:rsid w:val="003A6D81"/>
  </w:style>
  <w:style w:type="paragraph" w:customStyle="1" w:styleId="5FF7DD6DC60B4EC7BA3AB7D5A5B90F79">
    <w:name w:val="5FF7DD6DC60B4EC7BA3AB7D5A5B90F79"/>
    <w:rsid w:val="003A6D81"/>
  </w:style>
  <w:style w:type="paragraph" w:customStyle="1" w:styleId="731435C6A88B4966B48328D78635BD2E">
    <w:name w:val="731435C6A88B4966B48328D78635BD2E"/>
    <w:rsid w:val="003A6D81"/>
  </w:style>
  <w:style w:type="paragraph" w:customStyle="1" w:styleId="76662CE6423547A1AA4F8F1BB15EB6E5">
    <w:name w:val="76662CE6423547A1AA4F8F1BB15EB6E5"/>
    <w:rsid w:val="003A6D81"/>
  </w:style>
  <w:style w:type="paragraph" w:customStyle="1" w:styleId="B6421946818A49529183B71ABB37FF78">
    <w:name w:val="B6421946818A49529183B71ABB37FF78"/>
    <w:rsid w:val="003A6D81"/>
  </w:style>
  <w:style w:type="paragraph" w:customStyle="1" w:styleId="8C70AA8F9CD24B8B96333DD1A73242AA">
    <w:name w:val="8C70AA8F9CD24B8B96333DD1A73242AA"/>
    <w:rsid w:val="003A6D81"/>
  </w:style>
  <w:style w:type="paragraph" w:customStyle="1" w:styleId="8D7635C92358499195D586B2966242FE">
    <w:name w:val="8D7635C92358499195D586B2966242FE"/>
    <w:rsid w:val="003A6D81"/>
  </w:style>
  <w:style w:type="paragraph" w:customStyle="1" w:styleId="0AE16EBCBCC34EA9AEB27CBAD2A82E9A">
    <w:name w:val="0AE16EBCBCC34EA9AEB27CBAD2A82E9A"/>
    <w:rsid w:val="003A6D81"/>
  </w:style>
  <w:style w:type="paragraph" w:customStyle="1" w:styleId="3C3AC8747F2D4F60B8D56F8A09845F0F">
    <w:name w:val="3C3AC8747F2D4F60B8D56F8A09845F0F"/>
    <w:rsid w:val="003A6D81"/>
  </w:style>
  <w:style w:type="paragraph" w:customStyle="1" w:styleId="272C6896FBFF453E906CC5A673DA3198">
    <w:name w:val="272C6896FBFF453E906CC5A673DA3198"/>
    <w:rsid w:val="003A6D81"/>
  </w:style>
  <w:style w:type="paragraph" w:customStyle="1" w:styleId="FBA00ED2F0EA40BE8AC124F919042D82">
    <w:name w:val="FBA00ED2F0EA40BE8AC124F919042D82"/>
    <w:rsid w:val="003A6D81"/>
  </w:style>
  <w:style w:type="paragraph" w:customStyle="1" w:styleId="E206E30EAB2D4E84BEE9AD93C6D2E595">
    <w:name w:val="E206E30EAB2D4E84BEE9AD93C6D2E595"/>
    <w:rsid w:val="003A6D81"/>
  </w:style>
  <w:style w:type="paragraph" w:customStyle="1" w:styleId="1A19D49F60F54CE68EE84B709D9ADE23">
    <w:name w:val="1A19D49F60F54CE68EE84B709D9ADE23"/>
    <w:rsid w:val="003A6D81"/>
  </w:style>
  <w:style w:type="paragraph" w:customStyle="1" w:styleId="7F01BDAA7E344310A01970798C0C4E4B">
    <w:name w:val="7F01BDAA7E344310A01970798C0C4E4B"/>
    <w:rsid w:val="003A6D81"/>
  </w:style>
  <w:style w:type="paragraph" w:customStyle="1" w:styleId="8B6CDA7CBB434D9F8015336EBDF5DD84">
    <w:name w:val="8B6CDA7CBB434D9F8015336EBDF5DD84"/>
    <w:rsid w:val="003A6D81"/>
  </w:style>
  <w:style w:type="paragraph" w:customStyle="1" w:styleId="980515F6DD6F4A3BAE04A6885239F0D4">
    <w:name w:val="980515F6DD6F4A3BAE04A6885239F0D4"/>
    <w:rsid w:val="003A6D81"/>
  </w:style>
  <w:style w:type="paragraph" w:customStyle="1" w:styleId="F447CB87B0D2450CB79227947B4F3B54">
    <w:name w:val="F447CB87B0D2450CB79227947B4F3B54"/>
    <w:rsid w:val="003A6D81"/>
  </w:style>
  <w:style w:type="paragraph" w:customStyle="1" w:styleId="0B9F32F914F54CFDA92D7A85DC64FEA0">
    <w:name w:val="0B9F32F914F54CFDA92D7A85DC64FEA0"/>
    <w:rsid w:val="003A6D81"/>
  </w:style>
  <w:style w:type="paragraph" w:customStyle="1" w:styleId="110CCD3BB1D7412D95FEAC622ED56451">
    <w:name w:val="110CCD3BB1D7412D95FEAC622ED56451"/>
    <w:rsid w:val="003A6D81"/>
  </w:style>
  <w:style w:type="paragraph" w:customStyle="1" w:styleId="E41F2E5DF8B14815AEA0EF289A1B9837">
    <w:name w:val="E41F2E5DF8B14815AEA0EF289A1B9837"/>
    <w:rsid w:val="003A6D81"/>
  </w:style>
  <w:style w:type="paragraph" w:customStyle="1" w:styleId="445BC2203FD34BD983455396B12CBA43">
    <w:name w:val="445BC2203FD34BD983455396B12CBA43"/>
    <w:rsid w:val="003A6D81"/>
  </w:style>
  <w:style w:type="paragraph" w:customStyle="1" w:styleId="7A596336E5434335B8B0B844E38DD2A5">
    <w:name w:val="7A596336E5434335B8B0B844E38DD2A5"/>
    <w:rsid w:val="003A6D81"/>
  </w:style>
  <w:style w:type="paragraph" w:customStyle="1" w:styleId="822C02C383434B2E9F3BBA4BAA580E57">
    <w:name w:val="822C02C383434B2E9F3BBA4BAA580E57"/>
    <w:rsid w:val="003A6D81"/>
  </w:style>
  <w:style w:type="paragraph" w:customStyle="1" w:styleId="E191939F5AA34A28BEA51A33B82DCDBC">
    <w:name w:val="E191939F5AA34A28BEA51A33B82DCDBC"/>
    <w:rsid w:val="003A6D81"/>
  </w:style>
  <w:style w:type="paragraph" w:customStyle="1" w:styleId="CBC67C9F4550433C96F7C706504D9162">
    <w:name w:val="CBC67C9F4550433C96F7C706504D9162"/>
    <w:rsid w:val="003A6D81"/>
  </w:style>
  <w:style w:type="paragraph" w:customStyle="1" w:styleId="4A0D97843D7B4E58B4EF092495D914CB">
    <w:name w:val="4A0D97843D7B4E58B4EF092495D914CB"/>
    <w:rsid w:val="003A6D81"/>
  </w:style>
  <w:style w:type="paragraph" w:customStyle="1" w:styleId="4A9B1DAA18EE42089CB83CF4A14F7FCB">
    <w:name w:val="4A9B1DAA18EE42089CB83CF4A14F7FCB"/>
    <w:rsid w:val="003A6D81"/>
  </w:style>
  <w:style w:type="paragraph" w:customStyle="1" w:styleId="62CD1BB9E23641BCB6350EB58F664322">
    <w:name w:val="62CD1BB9E23641BCB6350EB58F664322"/>
    <w:rsid w:val="003A6D81"/>
  </w:style>
  <w:style w:type="paragraph" w:customStyle="1" w:styleId="4C14652E531A4FED98061F02077D85E4">
    <w:name w:val="4C14652E531A4FED98061F02077D85E4"/>
    <w:rsid w:val="003A6D81"/>
  </w:style>
  <w:style w:type="paragraph" w:customStyle="1" w:styleId="DC7B7C3724C54B258ED67CFACBBFAE36">
    <w:name w:val="DC7B7C3724C54B258ED67CFACBBFAE36"/>
    <w:rsid w:val="003A6D81"/>
  </w:style>
  <w:style w:type="paragraph" w:customStyle="1" w:styleId="92027F09D76741F68968C269DBCFF9E0">
    <w:name w:val="92027F09D76741F68968C269DBCFF9E0"/>
    <w:rsid w:val="003A6D81"/>
  </w:style>
  <w:style w:type="paragraph" w:customStyle="1" w:styleId="F56C189A42DA4DC589C829F3F521D795">
    <w:name w:val="F56C189A42DA4DC589C829F3F521D795"/>
    <w:rsid w:val="003A6D81"/>
  </w:style>
  <w:style w:type="paragraph" w:customStyle="1" w:styleId="D91F9BA68D4040A1BE0EA25E577BA719">
    <w:name w:val="D91F9BA68D4040A1BE0EA25E577BA719"/>
    <w:rsid w:val="003A6D81"/>
  </w:style>
  <w:style w:type="paragraph" w:customStyle="1" w:styleId="46692176160648D18DCBF6C05037A41F">
    <w:name w:val="46692176160648D18DCBF6C05037A41F"/>
    <w:rsid w:val="003A6D81"/>
  </w:style>
  <w:style w:type="paragraph" w:customStyle="1" w:styleId="F3173FD5C67A470D851CD362678A1537">
    <w:name w:val="F3173FD5C67A470D851CD362678A1537"/>
    <w:rsid w:val="003A6D81"/>
  </w:style>
  <w:style w:type="paragraph" w:customStyle="1" w:styleId="F6849619D54145639A02570D8796997B">
    <w:name w:val="F6849619D54145639A02570D8796997B"/>
    <w:rsid w:val="003A6D81"/>
  </w:style>
  <w:style w:type="paragraph" w:customStyle="1" w:styleId="29AE41A88BA7425D8AE9040D5CE117D8">
    <w:name w:val="29AE41A88BA7425D8AE9040D5CE117D8"/>
    <w:rsid w:val="003A6D81"/>
  </w:style>
  <w:style w:type="paragraph" w:customStyle="1" w:styleId="24B15F7D18174B62942FA17B47908B45">
    <w:name w:val="24B15F7D18174B62942FA17B47908B45"/>
    <w:rsid w:val="003A6D81"/>
  </w:style>
  <w:style w:type="paragraph" w:customStyle="1" w:styleId="09AD7D75790F4848A089091B9E80BFE6">
    <w:name w:val="09AD7D75790F4848A089091B9E80BFE6"/>
    <w:rsid w:val="003A6D81"/>
  </w:style>
  <w:style w:type="paragraph" w:customStyle="1" w:styleId="F3FB85F7D89844A0A26AE22313AD46DC">
    <w:name w:val="F3FB85F7D89844A0A26AE22313AD46DC"/>
    <w:rsid w:val="003A6D81"/>
  </w:style>
  <w:style w:type="paragraph" w:customStyle="1" w:styleId="D5C5C04F86D34F7E8ECAA3533C340646">
    <w:name w:val="D5C5C04F86D34F7E8ECAA3533C340646"/>
    <w:rsid w:val="003A6D81"/>
  </w:style>
  <w:style w:type="paragraph" w:customStyle="1" w:styleId="15BC8B72B28D4FAF8C2384F470336091">
    <w:name w:val="15BC8B72B28D4FAF8C2384F470336091"/>
    <w:rsid w:val="003A6D81"/>
  </w:style>
  <w:style w:type="paragraph" w:customStyle="1" w:styleId="BB824227ACF745879061386937524810">
    <w:name w:val="BB824227ACF745879061386937524810"/>
    <w:rsid w:val="003A6D81"/>
  </w:style>
  <w:style w:type="paragraph" w:customStyle="1" w:styleId="6D95C4947E9943D5BC40CDD41AAC6222">
    <w:name w:val="6D95C4947E9943D5BC40CDD41AAC6222"/>
    <w:rsid w:val="003A6D81"/>
  </w:style>
  <w:style w:type="paragraph" w:customStyle="1" w:styleId="9218724405B947FAA27E8F6CD9257AEC">
    <w:name w:val="9218724405B947FAA27E8F6CD9257AEC"/>
    <w:rsid w:val="003A6D81"/>
  </w:style>
  <w:style w:type="paragraph" w:customStyle="1" w:styleId="29DDD580257F45E2899AA315C29F8A10">
    <w:name w:val="29DDD580257F45E2899AA315C29F8A10"/>
    <w:rsid w:val="003A6D81"/>
  </w:style>
  <w:style w:type="paragraph" w:customStyle="1" w:styleId="C828262E50C94C0D9A5FC627F2786DC8">
    <w:name w:val="C828262E50C94C0D9A5FC627F2786DC8"/>
    <w:rsid w:val="003A6D81"/>
  </w:style>
  <w:style w:type="paragraph" w:customStyle="1" w:styleId="E4B31594727F4F8CA04DAE36BD4C48EE">
    <w:name w:val="E4B31594727F4F8CA04DAE36BD4C48EE"/>
    <w:rsid w:val="003A6D81"/>
  </w:style>
  <w:style w:type="paragraph" w:customStyle="1" w:styleId="AE5D19687E5E4C57BABAB4AB02B38EBC">
    <w:name w:val="AE5D19687E5E4C57BABAB4AB02B38EBC"/>
    <w:rsid w:val="003A6D81"/>
  </w:style>
  <w:style w:type="paragraph" w:customStyle="1" w:styleId="3A9BB141B5C741669B5DBD02DCE41DBA">
    <w:name w:val="3A9BB141B5C741669B5DBD02DCE41DBA"/>
    <w:rsid w:val="003A6D81"/>
  </w:style>
  <w:style w:type="paragraph" w:customStyle="1" w:styleId="DFE2C162EB9C41DC8E320ABEBF0137F5">
    <w:name w:val="DFE2C162EB9C41DC8E320ABEBF0137F5"/>
    <w:rsid w:val="003A6D81"/>
  </w:style>
  <w:style w:type="paragraph" w:customStyle="1" w:styleId="239B5C2EA50F4E3AAF597BDA80B3FFB5">
    <w:name w:val="239B5C2EA50F4E3AAF597BDA80B3FFB5"/>
    <w:rsid w:val="003A6D81"/>
  </w:style>
  <w:style w:type="paragraph" w:customStyle="1" w:styleId="C50883FCB6944F79B57E68AF1E8ED6CE">
    <w:name w:val="C50883FCB6944F79B57E68AF1E8ED6CE"/>
    <w:rsid w:val="003A6D81"/>
  </w:style>
  <w:style w:type="paragraph" w:customStyle="1" w:styleId="53479DD08667499E9AC906EF8635D8C4">
    <w:name w:val="53479DD08667499E9AC906EF8635D8C4"/>
    <w:rsid w:val="003A6D81"/>
  </w:style>
  <w:style w:type="paragraph" w:customStyle="1" w:styleId="4229C7C8C1B446D89A54055E840636DE">
    <w:name w:val="4229C7C8C1B446D89A54055E840636DE"/>
    <w:rsid w:val="003A6D81"/>
  </w:style>
  <w:style w:type="paragraph" w:customStyle="1" w:styleId="82841BD6978346AAAB1009EE6BC8641B">
    <w:name w:val="82841BD6978346AAAB1009EE6BC8641B"/>
    <w:rsid w:val="003A6D81"/>
  </w:style>
  <w:style w:type="paragraph" w:customStyle="1" w:styleId="B881D59C315B4210982BE5B360CB4DE3">
    <w:name w:val="B881D59C315B4210982BE5B360CB4DE3"/>
    <w:rsid w:val="003A6D81"/>
  </w:style>
  <w:style w:type="paragraph" w:customStyle="1" w:styleId="984838F584A047E5A527B50B3B19F763">
    <w:name w:val="984838F584A047E5A527B50B3B19F763"/>
    <w:rsid w:val="003A6D81"/>
  </w:style>
  <w:style w:type="paragraph" w:customStyle="1" w:styleId="9500E79244D6441EBC96D3E57F947681">
    <w:name w:val="9500E79244D6441EBC96D3E57F947681"/>
    <w:rsid w:val="003A6D81"/>
  </w:style>
  <w:style w:type="paragraph" w:customStyle="1" w:styleId="6568A494E9214D229ACCB22335B3BC09">
    <w:name w:val="6568A494E9214D229ACCB22335B3BC09"/>
    <w:rsid w:val="003A6D81"/>
  </w:style>
  <w:style w:type="paragraph" w:customStyle="1" w:styleId="5757C8439F314DFE9A90B7B4C1F9EA7C">
    <w:name w:val="5757C8439F314DFE9A90B7B4C1F9EA7C"/>
    <w:rsid w:val="003A6D81"/>
  </w:style>
  <w:style w:type="paragraph" w:customStyle="1" w:styleId="C6623B8C13244E15AE86483B095AE0F2">
    <w:name w:val="C6623B8C13244E15AE86483B095AE0F2"/>
    <w:rsid w:val="003A6D81"/>
  </w:style>
  <w:style w:type="paragraph" w:customStyle="1" w:styleId="DB41BC78DBA741DCA7D39D943D1A5D1C">
    <w:name w:val="DB41BC78DBA741DCA7D39D943D1A5D1C"/>
    <w:rsid w:val="003A6D81"/>
  </w:style>
  <w:style w:type="paragraph" w:customStyle="1" w:styleId="44D4D0D5AF7A456E8BE92CF501493A62">
    <w:name w:val="44D4D0D5AF7A456E8BE92CF501493A62"/>
    <w:rsid w:val="003A6D81"/>
  </w:style>
  <w:style w:type="paragraph" w:customStyle="1" w:styleId="BA4E7158E97F473CAEC68CDCA7E70A59">
    <w:name w:val="BA4E7158E97F473CAEC68CDCA7E70A59"/>
    <w:rsid w:val="003A6D81"/>
  </w:style>
  <w:style w:type="paragraph" w:customStyle="1" w:styleId="893351AF7F6D488188F99CA093614B7C">
    <w:name w:val="893351AF7F6D488188F99CA093614B7C"/>
    <w:rsid w:val="003A6D81"/>
  </w:style>
  <w:style w:type="paragraph" w:customStyle="1" w:styleId="2A309718EBB64C77B80DE7EAAD8F7C0D">
    <w:name w:val="2A309718EBB64C77B80DE7EAAD8F7C0D"/>
    <w:rsid w:val="003A6D81"/>
  </w:style>
  <w:style w:type="paragraph" w:customStyle="1" w:styleId="581D3C76E0694374A5AF20717FD415EB">
    <w:name w:val="581D3C76E0694374A5AF20717FD415EB"/>
    <w:rsid w:val="003A6D81"/>
  </w:style>
  <w:style w:type="paragraph" w:customStyle="1" w:styleId="389360C6C7DF4FDA855B9887A8DB958A">
    <w:name w:val="389360C6C7DF4FDA855B9887A8DB958A"/>
    <w:rsid w:val="003A6D81"/>
  </w:style>
  <w:style w:type="paragraph" w:customStyle="1" w:styleId="A0A7B3E5BF864C3C90B2FC37999812C1">
    <w:name w:val="A0A7B3E5BF864C3C90B2FC37999812C1"/>
    <w:rsid w:val="003A6D81"/>
  </w:style>
  <w:style w:type="paragraph" w:customStyle="1" w:styleId="90C915CC85994808927C2E7D7B48D4FD">
    <w:name w:val="90C915CC85994808927C2E7D7B48D4FD"/>
    <w:rsid w:val="003A6D81"/>
  </w:style>
  <w:style w:type="paragraph" w:customStyle="1" w:styleId="3B7BA66516D248759DA931BFC6DF62D7">
    <w:name w:val="3B7BA66516D248759DA931BFC6DF62D7"/>
    <w:rsid w:val="003A6D81"/>
  </w:style>
  <w:style w:type="paragraph" w:customStyle="1" w:styleId="91152AF6364F44059F4A8BB516BDBC03">
    <w:name w:val="91152AF6364F44059F4A8BB516BDBC03"/>
    <w:rsid w:val="003A6D81"/>
  </w:style>
  <w:style w:type="paragraph" w:customStyle="1" w:styleId="0E60D13ADE6645DB9040712A373DAB8C">
    <w:name w:val="0E60D13ADE6645DB9040712A373DAB8C"/>
    <w:rsid w:val="003A6D81"/>
  </w:style>
  <w:style w:type="paragraph" w:customStyle="1" w:styleId="6C39E1706F6F4FD68670BF9D050C6D82">
    <w:name w:val="6C39E1706F6F4FD68670BF9D050C6D82"/>
    <w:rsid w:val="003A6D81"/>
  </w:style>
  <w:style w:type="paragraph" w:customStyle="1" w:styleId="6645AEE0A90B433FAC53518DBBF7CDE7">
    <w:name w:val="6645AEE0A90B433FAC53518DBBF7CDE7"/>
    <w:rsid w:val="003A6D81"/>
  </w:style>
  <w:style w:type="paragraph" w:customStyle="1" w:styleId="1F9B9095A2FA489DB13C33273B157511">
    <w:name w:val="1F9B9095A2FA489DB13C33273B157511"/>
    <w:rsid w:val="003A6D81"/>
  </w:style>
  <w:style w:type="paragraph" w:customStyle="1" w:styleId="17316350E9704B13871E851DE206C205">
    <w:name w:val="17316350E9704B13871E851DE206C205"/>
    <w:rsid w:val="003A6D81"/>
  </w:style>
  <w:style w:type="paragraph" w:customStyle="1" w:styleId="E8F5596217DC4B3EAEDA905432855B8D">
    <w:name w:val="E8F5596217DC4B3EAEDA905432855B8D"/>
    <w:rsid w:val="003A6D81"/>
  </w:style>
  <w:style w:type="paragraph" w:customStyle="1" w:styleId="7D6B122695DA455896725D3370E52473">
    <w:name w:val="7D6B122695DA455896725D3370E52473"/>
    <w:rsid w:val="003A6D81"/>
  </w:style>
  <w:style w:type="paragraph" w:customStyle="1" w:styleId="E3D0FB2A2A9245D1918B5B7D8472D159">
    <w:name w:val="E3D0FB2A2A9245D1918B5B7D8472D159"/>
    <w:rsid w:val="003A6D81"/>
  </w:style>
  <w:style w:type="paragraph" w:customStyle="1" w:styleId="2C6B4A1AF39E4531ABF65CB55C74CE2E">
    <w:name w:val="2C6B4A1AF39E4531ABF65CB55C74CE2E"/>
    <w:rsid w:val="003A6D81"/>
  </w:style>
  <w:style w:type="paragraph" w:customStyle="1" w:styleId="37F991E63E22402C807E8A532422BF9B">
    <w:name w:val="37F991E63E22402C807E8A532422BF9B"/>
    <w:rsid w:val="003A6D81"/>
  </w:style>
  <w:style w:type="paragraph" w:customStyle="1" w:styleId="57A38982B3A7456CB2504B647DB99EAA">
    <w:name w:val="57A38982B3A7456CB2504B647DB99EAA"/>
    <w:rsid w:val="003A6D81"/>
  </w:style>
  <w:style w:type="paragraph" w:customStyle="1" w:styleId="B0AC5F3F867E4FEB831963CB6C66A249">
    <w:name w:val="B0AC5F3F867E4FEB831963CB6C66A249"/>
    <w:rsid w:val="003A6D81"/>
  </w:style>
  <w:style w:type="paragraph" w:customStyle="1" w:styleId="8FE444068D2D46B38ADE95D62D73C986">
    <w:name w:val="8FE444068D2D46B38ADE95D62D73C986"/>
    <w:rsid w:val="003A6D81"/>
  </w:style>
  <w:style w:type="paragraph" w:customStyle="1" w:styleId="EBD11B6E58E8451EBF1D0701E254ABDC">
    <w:name w:val="EBD11B6E58E8451EBF1D0701E254ABDC"/>
    <w:rsid w:val="003A6D81"/>
  </w:style>
  <w:style w:type="paragraph" w:customStyle="1" w:styleId="E4CF9140F22D48D690E5BDB5B5308C03">
    <w:name w:val="E4CF9140F22D48D690E5BDB5B5308C03"/>
    <w:rsid w:val="003A6D81"/>
  </w:style>
  <w:style w:type="paragraph" w:customStyle="1" w:styleId="656678BFD9CC4B7D9C6C2A5829BCA81D">
    <w:name w:val="656678BFD9CC4B7D9C6C2A5829BCA81D"/>
    <w:rsid w:val="003A6D81"/>
  </w:style>
  <w:style w:type="paragraph" w:customStyle="1" w:styleId="4A3A278FEF6141A8B1A367F06458C4DA">
    <w:name w:val="4A3A278FEF6141A8B1A367F06458C4DA"/>
    <w:rsid w:val="003A6D81"/>
  </w:style>
  <w:style w:type="paragraph" w:customStyle="1" w:styleId="DB21254B717A4ECFB9FDDBD92503A790">
    <w:name w:val="DB21254B717A4ECFB9FDDBD92503A790"/>
    <w:rsid w:val="003A6D81"/>
  </w:style>
  <w:style w:type="paragraph" w:customStyle="1" w:styleId="A9DA71F15D5F4BB7931F67EFF428BD13">
    <w:name w:val="A9DA71F15D5F4BB7931F67EFF428BD13"/>
    <w:rsid w:val="003A6D81"/>
  </w:style>
  <w:style w:type="paragraph" w:customStyle="1" w:styleId="CB9C509A5D2A49C98ECA377D2DD84FB6">
    <w:name w:val="CB9C509A5D2A49C98ECA377D2DD84FB6"/>
    <w:rsid w:val="003A6D81"/>
  </w:style>
  <w:style w:type="paragraph" w:customStyle="1" w:styleId="5944C912AA7E4483B3784F6208C4ECD6">
    <w:name w:val="5944C912AA7E4483B3784F6208C4ECD6"/>
    <w:rsid w:val="003A6D81"/>
  </w:style>
  <w:style w:type="paragraph" w:customStyle="1" w:styleId="FCF6A0587F1843DEA4C57ABEF4B4F0AF">
    <w:name w:val="FCF6A0587F1843DEA4C57ABEF4B4F0AF"/>
    <w:rsid w:val="003A6D81"/>
  </w:style>
  <w:style w:type="paragraph" w:customStyle="1" w:styleId="AC0C36D98E324E6D95A435C280DD97DE">
    <w:name w:val="AC0C36D98E324E6D95A435C280DD97DE"/>
    <w:rsid w:val="003A6D81"/>
  </w:style>
  <w:style w:type="paragraph" w:customStyle="1" w:styleId="98353D466AE145099293F465DFD6082D">
    <w:name w:val="98353D466AE145099293F465DFD6082D"/>
    <w:rsid w:val="003A6D81"/>
  </w:style>
  <w:style w:type="paragraph" w:customStyle="1" w:styleId="0C75AD2CA52A415FACDB9CA619FD9E22">
    <w:name w:val="0C75AD2CA52A415FACDB9CA619FD9E22"/>
    <w:rsid w:val="003A6D81"/>
  </w:style>
  <w:style w:type="paragraph" w:customStyle="1" w:styleId="30470125883D439EA7571138F78E4270">
    <w:name w:val="30470125883D439EA7571138F78E4270"/>
    <w:rsid w:val="003A6D81"/>
  </w:style>
  <w:style w:type="paragraph" w:customStyle="1" w:styleId="C1355CF69E5A4705AA6FF9A05788B77D">
    <w:name w:val="C1355CF69E5A4705AA6FF9A05788B77D"/>
    <w:rsid w:val="003A6D81"/>
  </w:style>
  <w:style w:type="paragraph" w:customStyle="1" w:styleId="5CF89C7D0A0D4F20BB5E670B1CCB0236">
    <w:name w:val="5CF89C7D0A0D4F20BB5E670B1CCB0236"/>
    <w:rsid w:val="003A6D81"/>
  </w:style>
  <w:style w:type="paragraph" w:customStyle="1" w:styleId="BF46A754FA364443A65FA7A1077BC946">
    <w:name w:val="BF46A754FA364443A65FA7A1077BC946"/>
    <w:rsid w:val="003A6D81"/>
  </w:style>
  <w:style w:type="paragraph" w:customStyle="1" w:styleId="A8EF04C65B504D2DA53E34F3460B9F1B">
    <w:name w:val="A8EF04C65B504D2DA53E34F3460B9F1B"/>
    <w:rsid w:val="003A6D81"/>
  </w:style>
  <w:style w:type="paragraph" w:customStyle="1" w:styleId="9B466F96DA134174B675656A7E2913DB">
    <w:name w:val="9B466F96DA134174B675656A7E2913DB"/>
    <w:rsid w:val="003A6D81"/>
  </w:style>
  <w:style w:type="paragraph" w:customStyle="1" w:styleId="ABF11AA345AC4D2D9F3D7C389FA4CB71">
    <w:name w:val="ABF11AA345AC4D2D9F3D7C389FA4CB71"/>
    <w:rsid w:val="003A6D81"/>
  </w:style>
  <w:style w:type="paragraph" w:customStyle="1" w:styleId="C75F6F8BF4A74A91AEEACE2EF41A19E8">
    <w:name w:val="C75F6F8BF4A74A91AEEACE2EF41A19E8"/>
    <w:rsid w:val="003A6D81"/>
  </w:style>
  <w:style w:type="paragraph" w:customStyle="1" w:styleId="80D559ABF66040EB8C7C7EFA1410653A">
    <w:name w:val="80D559ABF66040EB8C7C7EFA1410653A"/>
    <w:rsid w:val="003A6D81"/>
  </w:style>
  <w:style w:type="paragraph" w:customStyle="1" w:styleId="5BE9CF361F7F4FEDBD57CE1B2D5D850A">
    <w:name w:val="5BE9CF361F7F4FEDBD57CE1B2D5D850A"/>
    <w:rsid w:val="003A6D81"/>
  </w:style>
  <w:style w:type="paragraph" w:customStyle="1" w:styleId="6728232A282D4389B6F11C47D92879F3">
    <w:name w:val="6728232A282D4389B6F11C47D92879F3"/>
    <w:rsid w:val="003A6D81"/>
  </w:style>
  <w:style w:type="paragraph" w:customStyle="1" w:styleId="F026EEF2AAFF4DC08C32B3B3565FE282">
    <w:name w:val="F026EEF2AAFF4DC08C32B3B3565FE282"/>
    <w:rsid w:val="003A6D81"/>
  </w:style>
  <w:style w:type="paragraph" w:customStyle="1" w:styleId="88940452302946B1985139B31D043046">
    <w:name w:val="88940452302946B1985139B31D043046"/>
    <w:rsid w:val="003A6D81"/>
  </w:style>
  <w:style w:type="paragraph" w:customStyle="1" w:styleId="27ECF4F841A34A7596EC9114D0FC9D73">
    <w:name w:val="27ECF4F841A34A7596EC9114D0FC9D73"/>
    <w:rsid w:val="00CE3B55"/>
  </w:style>
  <w:style w:type="paragraph" w:customStyle="1" w:styleId="9DF5DC7A4D0B478D9A4F0FC53D9AD237">
    <w:name w:val="9DF5DC7A4D0B478D9A4F0FC53D9AD237"/>
    <w:rsid w:val="00CE3B55"/>
  </w:style>
  <w:style w:type="paragraph" w:customStyle="1" w:styleId="68FC24302ACC4D9F811806EA949017D9">
    <w:name w:val="68FC24302ACC4D9F811806EA949017D9"/>
    <w:rsid w:val="00CE3B55"/>
  </w:style>
  <w:style w:type="paragraph" w:customStyle="1" w:styleId="06712F6179DE42189A1AE12CAEFD9DC8">
    <w:name w:val="06712F6179DE42189A1AE12CAEFD9DC8"/>
    <w:rsid w:val="00CE3B55"/>
  </w:style>
  <w:style w:type="paragraph" w:customStyle="1" w:styleId="898F877E433B45588955075DD893AA7E">
    <w:name w:val="898F877E433B45588955075DD893AA7E"/>
    <w:rsid w:val="00CE3B55"/>
  </w:style>
  <w:style w:type="paragraph" w:customStyle="1" w:styleId="4E056FC5235542B995D2F6DFBC797666">
    <w:name w:val="4E056FC5235542B995D2F6DFBC797666"/>
    <w:rsid w:val="00CE3B55"/>
  </w:style>
  <w:style w:type="paragraph" w:customStyle="1" w:styleId="9EA6A817D9E747D2890DF9D657453D6F">
    <w:name w:val="9EA6A817D9E747D2890DF9D657453D6F"/>
    <w:rsid w:val="00CE3B55"/>
  </w:style>
  <w:style w:type="paragraph" w:customStyle="1" w:styleId="48FBBACFF67149249B6B2C250C68F169">
    <w:name w:val="48FBBACFF67149249B6B2C250C68F169"/>
    <w:rsid w:val="00CE3B55"/>
  </w:style>
  <w:style w:type="paragraph" w:customStyle="1" w:styleId="B1A18ED5EA504CAB9519D4CDDB0E2E86">
    <w:name w:val="B1A18ED5EA504CAB9519D4CDDB0E2E86"/>
    <w:rsid w:val="00CE3B55"/>
  </w:style>
  <w:style w:type="paragraph" w:customStyle="1" w:styleId="75DA67AD8853414BA0146F4FB09F0D02">
    <w:name w:val="75DA67AD8853414BA0146F4FB09F0D02"/>
    <w:rsid w:val="00CE3B55"/>
  </w:style>
  <w:style w:type="paragraph" w:customStyle="1" w:styleId="D892DDFE7B494EB7926A540357286C59">
    <w:name w:val="D892DDFE7B494EB7926A540357286C59"/>
    <w:rsid w:val="00CE3B55"/>
  </w:style>
  <w:style w:type="paragraph" w:customStyle="1" w:styleId="F6122C2432764AF2A79D547177DB2213">
    <w:name w:val="F6122C2432764AF2A79D547177DB2213"/>
    <w:rsid w:val="00CE3B55"/>
  </w:style>
  <w:style w:type="paragraph" w:customStyle="1" w:styleId="45A24EB83BBE47D888DA67B93DBBD552">
    <w:name w:val="45A24EB83BBE47D888DA67B93DBBD552"/>
    <w:rsid w:val="00CE3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EFB47FF3-2BCD-4167-A150-16523A982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CB4AD-C7F2-4A3A-9CC4-C96E7CBDDC8C}">
  <ds:schemaRefs>
    <ds:schemaRef ds:uri="http://schemas.microsoft.com/sharepoint/v3/contenttype/forms"/>
  </ds:schemaRefs>
</ds:datastoreItem>
</file>

<file path=customXml/itemProps3.xml><?xml version="1.0" encoding="utf-8"?>
<ds:datastoreItem xmlns:ds="http://schemas.openxmlformats.org/officeDocument/2006/customXml" ds:itemID="{5F472605-B465-4954-81FC-D4429D3B85B6}">
  <ds:schemaRefs>
    <ds:schemaRef ds:uri="16c05727-aa75-4e4a-9b5f-8a80a1165891"/>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71af3243-3dd4-4a8d-8c0d-dd76da1f02a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Client intake phone script small business</Template>
  <TotalTime>0</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2023-05-10T23:07:00Z</dcterms:created>
  <dcterms:modified xsi:type="dcterms:W3CDTF">2023-06-28T12:01:00Z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